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62D3" w14:textId="5A128D91" w:rsidR="00290B96" w:rsidRDefault="003444BB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第４</w:t>
      </w:r>
      <w:r w:rsidR="00AC269A">
        <w:rPr>
          <w:rFonts w:eastAsia="ＭＳ ゴシック" w:hint="eastAsia"/>
          <w:sz w:val="32"/>
        </w:rPr>
        <w:t>２</w:t>
      </w:r>
      <w:r w:rsidR="00444B91">
        <w:rPr>
          <w:rFonts w:eastAsia="ＭＳ ゴシック" w:hint="eastAsia"/>
          <w:sz w:val="32"/>
        </w:rPr>
        <w:t>回岡山県市町村職員バレーボール大会実施要領</w:t>
      </w:r>
    </w:p>
    <w:p w14:paraId="3C402FDD" w14:textId="77777777" w:rsidR="00290B96" w:rsidRDefault="00290B96"/>
    <w:p w14:paraId="05790AD4" w14:textId="77777777" w:rsidR="00290B96" w:rsidRDefault="00444B91">
      <w:r>
        <w:rPr>
          <w:rFonts w:hint="eastAsia"/>
        </w:rPr>
        <w:t>１　目　的</w:t>
      </w:r>
    </w:p>
    <w:p w14:paraId="0FA11CD1" w14:textId="77777777" w:rsidR="00290B96" w:rsidRDefault="00BF40DA">
      <w:r>
        <w:rPr>
          <w:rFonts w:hint="eastAsia"/>
        </w:rPr>
        <w:t xml:space="preserve">　この大会は</w:t>
      </w:r>
      <w:r w:rsidR="002F2683">
        <w:rPr>
          <w:rFonts w:hint="eastAsia"/>
        </w:rPr>
        <w:t>、</w:t>
      </w:r>
      <w:r w:rsidR="00444B91">
        <w:t>組合員</w:t>
      </w:r>
      <w:r w:rsidR="00444B91">
        <w:rPr>
          <w:rFonts w:hint="eastAsia"/>
        </w:rPr>
        <w:t>の健康と親睦を図り</w:t>
      </w:r>
      <w:r w:rsidR="002F2683">
        <w:rPr>
          <w:rFonts w:hint="eastAsia"/>
        </w:rPr>
        <w:t>、</w:t>
      </w:r>
      <w:r w:rsidR="00444B91">
        <w:rPr>
          <w:rFonts w:hint="eastAsia"/>
        </w:rPr>
        <w:t>常に明朗な気風を職場に反映し</w:t>
      </w:r>
      <w:r w:rsidR="002F2683">
        <w:rPr>
          <w:rFonts w:hint="eastAsia"/>
        </w:rPr>
        <w:t>、</w:t>
      </w:r>
      <w:r w:rsidR="00444B91">
        <w:rPr>
          <w:rFonts w:hint="eastAsia"/>
        </w:rPr>
        <w:t>もって事務能率の向上を図ることを目的とする。</w:t>
      </w:r>
    </w:p>
    <w:p w14:paraId="32DB4170" w14:textId="77777777" w:rsidR="00290B96" w:rsidRDefault="00290B96">
      <w:pPr>
        <w:pStyle w:val="a3"/>
      </w:pPr>
    </w:p>
    <w:p w14:paraId="206A326B" w14:textId="77777777" w:rsidR="00290B96" w:rsidRDefault="00444B91">
      <w:r>
        <w:rPr>
          <w:rFonts w:hint="eastAsia"/>
        </w:rPr>
        <w:t>２　主　催</w:t>
      </w:r>
    </w:p>
    <w:p w14:paraId="251CE659" w14:textId="77777777" w:rsidR="00290B96" w:rsidRDefault="00444B91">
      <w:r>
        <w:rPr>
          <w:rFonts w:hint="eastAsia"/>
        </w:rPr>
        <w:t xml:space="preserve">　岡山県市町村総合事務組合</w:t>
      </w:r>
    </w:p>
    <w:p w14:paraId="60BDB601" w14:textId="77777777" w:rsidR="00290B96" w:rsidRDefault="00290B96"/>
    <w:p w14:paraId="68FC1DC0" w14:textId="77777777" w:rsidR="00290B96" w:rsidRDefault="00444B91">
      <w:r>
        <w:rPr>
          <w:rFonts w:hint="eastAsia"/>
        </w:rPr>
        <w:t>３　共　催</w:t>
      </w:r>
    </w:p>
    <w:p w14:paraId="2B0E4357" w14:textId="77777777" w:rsidR="00290B96" w:rsidRDefault="00444B91">
      <w:pPr>
        <w:ind w:firstLineChars="100" w:firstLine="219"/>
      </w:pPr>
      <w:r>
        <w:rPr>
          <w:rFonts w:hint="eastAsia"/>
        </w:rPr>
        <w:t>岡山県市長会</w:t>
      </w:r>
      <w:r w:rsidR="002F2683">
        <w:rPr>
          <w:rFonts w:hint="eastAsia"/>
        </w:rPr>
        <w:t>、</w:t>
      </w:r>
      <w:r>
        <w:rPr>
          <w:rFonts w:hint="eastAsia"/>
        </w:rPr>
        <w:t>岡山県町村会</w:t>
      </w:r>
      <w:r w:rsidR="002F2683">
        <w:rPr>
          <w:rFonts w:hint="eastAsia"/>
        </w:rPr>
        <w:t>、</w:t>
      </w:r>
      <w:r>
        <w:rPr>
          <w:rFonts w:hint="eastAsia"/>
        </w:rPr>
        <w:t>岡山県市町村教育委員会連絡協議会</w:t>
      </w:r>
    </w:p>
    <w:p w14:paraId="5D3A2C5B" w14:textId="77777777" w:rsidR="00290B96" w:rsidRDefault="00290B96"/>
    <w:p w14:paraId="1BC49167" w14:textId="77777777" w:rsidR="00290B96" w:rsidRDefault="00444B91">
      <w:pPr>
        <w:pStyle w:val="a3"/>
      </w:pPr>
      <w:r>
        <w:rPr>
          <w:rFonts w:hint="eastAsia"/>
        </w:rPr>
        <w:t>４　開催日時</w:t>
      </w:r>
    </w:p>
    <w:p w14:paraId="5F0AD6EF" w14:textId="720672D3" w:rsidR="00290B96" w:rsidRDefault="005C7A90">
      <w:pPr>
        <w:pStyle w:val="a3"/>
        <w:ind w:firstLineChars="100" w:firstLine="219"/>
      </w:pPr>
      <w:r>
        <w:rPr>
          <w:rFonts w:hint="eastAsia"/>
        </w:rPr>
        <w:t>令和</w:t>
      </w:r>
      <w:r w:rsidR="00AC269A">
        <w:rPr>
          <w:rFonts w:hint="eastAsia"/>
        </w:rPr>
        <w:t>7</w:t>
      </w:r>
      <w:r w:rsidR="00444B91">
        <w:rPr>
          <w:rFonts w:hint="eastAsia"/>
        </w:rPr>
        <w:t>年</w:t>
      </w:r>
      <w:r w:rsidR="00AC269A">
        <w:rPr>
          <w:rFonts w:hint="eastAsia"/>
        </w:rPr>
        <w:t>6</w:t>
      </w:r>
      <w:r w:rsidR="00444B91">
        <w:rPr>
          <w:rFonts w:hint="eastAsia"/>
        </w:rPr>
        <w:t>月</w:t>
      </w:r>
      <w:r w:rsidR="00F97163">
        <w:rPr>
          <w:rFonts w:hint="eastAsia"/>
        </w:rPr>
        <w:t>1</w:t>
      </w:r>
      <w:r w:rsidR="00AC269A">
        <w:rPr>
          <w:rFonts w:hint="eastAsia"/>
        </w:rPr>
        <w:t>4</w:t>
      </w:r>
      <w:r w:rsidR="00444B91">
        <w:rPr>
          <w:rFonts w:hint="eastAsia"/>
        </w:rPr>
        <w:t>日（土）　午前</w:t>
      </w:r>
      <w:r w:rsidR="00FE1C98">
        <w:rPr>
          <w:rFonts w:hint="eastAsia"/>
        </w:rPr>
        <w:t>8</w:t>
      </w:r>
      <w:r w:rsidR="00444B91">
        <w:rPr>
          <w:rFonts w:hint="eastAsia"/>
        </w:rPr>
        <w:t>時</w:t>
      </w:r>
      <w:r w:rsidR="002205BB">
        <w:rPr>
          <w:rFonts w:hint="eastAsia"/>
        </w:rPr>
        <w:t>30</w:t>
      </w:r>
      <w:r w:rsidR="002205BB">
        <w:rPr>
          <w:rFonts w:hint="eastAsia"/>
        </w:rPr>
        <w:t>分</w:t>
      </w:r>
      <w:r w:rsidR="00444B91">
        <w:rPr>
          <w:rFonts w:hint="eastAsia"/>
        </w:rPr>
        <w:t>～</w:t>
      </w:r>
    </w:p>
    <w:p w14:paraId="3DE489B5" w14:textId="77777777" w:rsidR="00290B96" w:rsidRPr="00F667AA" w:rsidRDefault="00290B96"/>
    <w:p w14:paraId="0383BA67" w14:textId="77777777" w:rsidR="00290B96" w:rsidRDefault="00444B91">
      <w:pPr>
        <w:pStyle w:val="a3"/>
      </w:pPr>
      <w:r>
        <w:rPr>
          <w:rFonts w:hint="eastAsia"/>
        </w:rPr>
        <w:t>５　開催場所</w:t>
      </w:r>
    </w:p>
    <w:p w14:paraId="6F92A621" w14:textId="77777777" w:rsidR="00290B96" w:rsidRDefault="00444B91">
      <w:pPr>
        <w:pStyle w:val="a3"/>
      </w:pPr>
      <w:r>
        <w:rPr>
          <w:rFonts w:hint="eastAsia"/>
        </w:rPr>
        <w:t xml:space="preserve">　「</w:t>
      </w:r>
      <w:bookmarkStart w:id="0" w:name="OLE_LINK1"/>
      <w:bookmarkStart w:id="1" w:name="OLE_LINK2"/>
      <w:r w:rsidR="00E40E91">
        <w:rPr>
          <w:rFonts w:hint="eastAsia"/>
        </w:rPr>
        <w:t xml:space="preserve">岡山県総合グラウンド　</w:t>
      </w:r>
      <w:r w:rsidR="00A73D89">
        <w:rPr>
          <w:rFonts w:hint="eastAsia"/>
        </w:rPr>
        <w:t>ジップ</w:t>
      </w:r>
      <w:r w:rsidR="00E40E91">
        <w:rPr>
          <w:rFonts w:hint="eastAsia"/>
        </w:rPr>
        <w:t>アリーナ</w:t>
      </w:r>
      <w:bookmarkEnd w:id="0"/>
      <w:bookmarkEnd w:id="1"/>
      <w:r w:rsidR="00A73D89">
        <w:rPr>
          <w:rFonts w:hint="eastAsia"/>
        </w:rPr>
        <w:t>岡山</w:t>
      </w:r>
      <w:r>
        <w:rPr>
          <w:rFonts w:hint="eastAsia"/>
        </w:rPr>
        <w:t>」</w:t>
      </w:r>
    </w:p>
    <w:p w14:paraId="67FC4057" w14:textId="77777777" w:rsidR="00290B96" w:rsidRDefault="00444B91" w:rsidP="00E40E91">
      <w:pPr>
        <w:pStyle w:val="a3"/>
      </w:pPr>
      <w:r>
        <w:rPr>
          <w:rFonts w:hint="eastAsia"/>
        </w:rPr>
        <w:t xml:space="preserve">　　</w:t>
      </w:r>
      <w:bookmarkStart w:id="2" w:name="OLE_LINK3"/>
      <w:bookmarkStart w:id="3" w:name="OLE_LINK4"/>
      <w:r w:rsidR="00E40E91" w:rsidRPr="00E40E91">
        <w:rPr>
          <w:rFonts w:hint="eastAsia"/>
        </w:rPr>
        <w:t>岡山市北区いずみ町</w:t>
      </w:r>
      <w:r w:rsidR="00E40E91">
        <w:rPr>
          <w:rFonts w:hint="eastAsia"/>
        </w:rPr>
        <w:t>2-1-3</w:t>
      </w:r>
      <w:bookmarkEnd w:id="2"/>
      <w:bookmarkEnd w:id="3"/>
      <w:r>
        <w:rPr>
          <w:rFonts w:hint="eastAsia"/>
        </w:rPr>
        <w:t xml:space="preserve">　　℡</w:t>
      </w:r>
      <w:r w:rsidR="00E40E91">
        <w:rPr>
          <w:rFonts w:hint="eastAsia"/>
        </w:rPr>
        <w:t>086-253-3944</w:t>
      </w:r>
    </w:p>
    <w:p w14:paraId="533D294A" w14:textId="77777777" w:rsidR="00290B96" w:rsidRPr="00E40E91" w:rsidRDefault="00290B96"/>
    <w:p w14:paraId="6C65D3FF" w14:textId="77777777" w:rsidR="00290B96" w:rsidRDefault="00444B91">
      <w:pPr>
        <w:pStyle w:val="a3"/>
      </w:pPr>
      <w:r>
        <w:rPr>
          <w:rFonts w:hint="eastAsia"/>
        </w:rPr>
        <w:t>６　出場チーム</w:t>
      </w:r>
    </w:p>
    <w:p w14:paraId="1982CEDB" w14:textId="77777777" w:rsidR="00290B96" w:rsidRDefault="00444B91">
      <w:r>
        <w:rPr>
          <w:rFonts w:hint="eastAsia"/>
        </w:rPr>
        <w:t xml:space="preserve">　この大会の出場チームは</w:t>
      </w:r>
      <w:r w:rsidR="002F2683">
        <w:rPr>
          <w:rFonts w:hint="eastAsia"/>
        </w:rPr>
        <w:t>、</w:t>
      </w:r>
      <w:r>
        <w:rPr>
          <w:rFonts w:hint="eastAsia"/>
        </w:rPr>
        <w:t>別紙に掲げる各地区代表チームとする。</w:t>
      </w:r>
    </w:p>
    <w:p w14:paraId="4A466CB8" w14:textId="77777777" w:rsidR="00290B96" w:rsidRDefault="00290B96">
      <w:pPr>
        <w:pStyle w:val="a3"/>
      </w:pPr>
    </w:p>
    <w:p w14:paraId="0AC59B6D" w14:textId="77777777" w:rsidR="00290B96" w:rsidRDefault="00444B91">
      <w:pPr>
        <w:pStyle w:val="a3"/>
      </w:pPr>
      <w:r>
        <w:rPr>
          <w:rFonts w:hint="eastAsia"/>
        </w:rPr>
        <w:t>７　チームの編成単位</w:t>
      </w:r>
    </w:p>
    <w:p w14:paraId="59E84A23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(1)</w:t>
      </w:r>
      <w:r>
        <w:rPr>
          <w:rFonts w:hint="eastAsia"/>
        </w:rPr>
        <w:t xml:space="preserve">　チームの編成単位は</w:t>
      </w:r>
      <w:r w:rsidR="002F2683">
        <w:rPr>
          <w:rFonts w:hint="eastAsia"/>
        </w:rPr>
        <w:t>、</w:t>
      </w:r>
      <w:r>
        <w:rPr>
          <w:rFonts w:hint="eastAsia"/>
        </w:rPr>
        <w:t>市町村又は一部事務組合とする。ただし</w:t>
      </w:r>
      <w:r w:rsidR="002F2683">
        <w:rPr>
          <w:rFonts w:hint="eastAsia"/>
        </w:rPr>
        <w:t>、</w:t>
      </w:r>
      <w:r>
        <w:rPr>
          <w:rFonts w:hint="eastAsia"/>
        </w:rPr>
        <w:t>組合員数等によりチーム編成が困難な一部事務組合は</w:t>
      </w:r>
      <w:r w:rsidR="002F2683">
        <w:rPr>
          <w:rFonts w:hint="eastAsia"/>
        </w:rPr>
        <w:t>、</w:t>
      </w:r>
      <w:r>
        <w:rPr>
          <w:rFonts w:hint="eastAsia"/>
        </w:rPr>
        <w:t>その管理者の属する市町村</w:t>
      </w:r>
      <w:r w:rsidR="002F2683">
        <w:rPr>
          <w:rFonts w:hint="eastAsia"/>
        </w:rPr>
        <w:t>、</w:t>
      </w:r>
      <w:r>
        <w:rPr>
          <w:rFonts w:hint="eastAsia"/>
        </w:rPr>
        <w:t>若しくは事務所を置く市町村とチームを編成することができる。（組合市町村以外の管理者若しくは事務所を置く場合</w:t>
      </w:r>
      <w:r w:rsidR="002F2683">
        <w:rPr>
          <w:rFonts w:hint="eastAsia"/>
        </w:rPr>
        <w:t>、</w:t>
      </w:r>
      <w:r>
        <w:rPr>
          <w:rFonts w:hint="eastAsia"/>
        </w:rPr>
        <w:t>当該地区のどの市町村とチームを編成しても良いものとする。）</w:t>
      </w:r>
    </w:p>
    <w:p w14:paraId="3F70FAA1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チームの登録選手は</w:t>
      </w:r>
      <w:r w:rsidR="002F2683"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人以上とする。登録選手の人数には制限はなく</w:t>
      </w:r>
      <w:r w:rsidR="002F2683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試合ごとに編成選手を変更してもよいこととする。（各地区代表チームに対して</w:t>
      </w:r>
      <w:r w:rsidR="002F2683">
        <w:rPr>
          <w:rFonts w:hint="eastAsia"/>
        </w:rPr>
        <w:t>、</w:t>
      </w:r>
      <w:r>
        <w:rPr>
          <w:rFonts w:hint="eastAsia"/>
        </w:rPr>
        <w:t>選手補助金として１チーム当たり</w:t>
      </w:r>
      <w:r>
        <w:rPr>
          <w:rFonts w:hint="eastAsia"/>
        </w:rPr>
        <w:t>25,000</w:t>
      </w:r>
      <w:r>
        <w:rPr>
          <w:rFonts w:hint="eastAsia"/>
        </w:rPr>
        <w:t>円を補助する。）</w:t>
      </w:r>
    </w:p>
    <w:p w14:paraId="6C4BCB20" w14:textId="77777777" w:rsidR="00290B96" w:rsidRDefault="00444B91">
      <w:pPr>
        <w:ind w:leftChars="100" w:left="438" w:hangingChars="100" w:hanging="219"/>
        <w:rPr>
          <w:shd w:val="pct15" w:color="auto" w:fill="FFFFFF"/>
        </w:rPr>
      </w:pPr>
      <w:r>
        <w:rPr>
          <w:rFonts w:hint="eastAsia"/>
        </w:rPr>
        <w:t>(3)</w:t>
      </w:r>
      <w:r>
        <w:rPr>
          <w:rFonts w:hint="eastAsia"/>
        </w:rPr>
        <w:t xml:space="preserve">　競技中においては</w:t>
      </w:r>
      <w:r w:rsidR="002F2683">
        <w:rPr>
          <w:rFonts w:hint="eastAsia"/>
        </w:rPr>
        <w:t>、</w:t>
      </w:r>
      <w:r>
        <w:rPr>
          <w:rFonts w:hint="eastAsia"/>
        </w:rPr>
        <w:t>40</w:t>
      </w:r>
      <w:r>
        <w:rPr>
          <w:rFonts w:hint="eastAsia"/>
        </w:rPr>
        <w:t>歳以上の男子及び女子を置かなければならない。ただし</w:t>
      </w:r>
      <w:r w:rsidR="002F2683">
        <w:rPr>
          <w:rFonts w:hint="eastAsia"/>
        </w:rPr>
        <w:t>、</w:t>
      </w:r>
      <w:r>
        <w:rPr>
          <w:rFonts w:hint="eastAsia"/>
        </w:rPr>
        <w:t>審判長が負傷等により競技不可能と判断し</w:t>
      </w:r>
      <w:r w:rsidR="002F2683">
        <w:rPr>
          <w:rFonts w:hint="eastAsia"/>
        </w:rPr>
        <w:t>、</w:t>
      </w:r>
      <w:r>
        <w:rPr>
          <w:rFonts w:hint="eastAsia"/>
        </w:rPr>
        <w:t>相手チームの同意があればこの限りではない。</w:t>
      </w:r>
    </w:p>
    <w:p w14:paraId="32BC8642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(4)</w:t>
      </w:r>
      <w:r>
        <w:rPr>
          <w:rFonts w:hint="eastAsia"/>
        </w:rPr>
        <w:t xml:space="preserve">　競技者は</w:t>
      </w:r>
      <w:r>
        <w:rPr>
          <w:rFonts w:hint="eastAsia"/>
        </w:rPr>
        <w:t>9</w:t>
      </w:r>
      <w:r>
        <w:rPr>
          <w:rFonts w:hint="eastAsia"/>
        </w:rPr>
        <w:t>人とし</w:t>
      </w:r>
      <w:r w:rsidR="002F2683">
        <w:rPr>
          <w:rFonts w:hint="eastAsia"/>
        </w:rPr>
        <w:t>、</w:t>
      </w:r>
      <w:r>
        <w:rPr>
          <w:rFonts w:hint="eastAsia"/>
        </w:rPr>
        <w:t>交代競技者を</w:t>
      </w:r>
      <w:r w:rsidR="0072728E">
        <w:rPr>
          <w:rFonts w:hint="eastAsia"/>
        </w:rPr>
        <w:t>6</w:t>
      </w:r>
      <w:r>
        <w:rPr>
          <w:rFonts w:hint="eastAsia"/>
        </w:rPr>
        <w:t>名以内とする。</w:t>
      </w:r>
    </w:p>
    <w:p w14:paraId="057760BB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(5)</w:t>
      </w:r>
      <w:r>
        <w:rPr>
          <w:rFonts w:hint="eastAsia"/>
        </w:rPr>
        <w:t xml:space="preserve">　チームには監督を必ず置かなければならない。ただし</w:t>
      </w:r>
      <w:r w:rsidR="002F2683">
        <w:rPr>
          <w:rFonts w:hint="eastAsia"/>
        </w:rPr>
        <w:t>、</w:t>
      </w:r>
      <w:r>
        <w:rPr>
          <w:rFonts w:hint="eastAsia"/>
        </w:rPr>
        <w:t>選手との兼任ができることとする。</w:t>
      </w:r>
    </w:p>
    <w:p w14:paraId="4FC695BD" w14:textId="77777777" w:rsidR="00290B96" w:rsidRDefault="00444B91">
      <w:pPr>
        <w:ind w:firstLineChars="100" w:firstLine="219"/>
      </w:pPr>
      <w:r>
        <w:rPr>
          <w:rFonts w:hint="eastAsia"/>
        </w:rPr>
        <w:lastRenderedPageBreak/>
        <w:t>(6)</w:t>
      </w:r>
      <w:r>
        <w:rPr>
          <w:rFonts w:hint="eastAsia"/>
        </w:rPr>
        <w:t xml:space="preserve">　競技者の中から必ず</w:t>
      </w:r>
      <w:r>
        <w:rPr>
          <w:rFonts w:hint="eastAsia"/>
        </w:rPr>
        <w:t>1</w:t>
      </w:r>
      <w:r>
        <w:rPr>
          <w:rFonts w:hint="eastAsia"/>
        </w:rPr>
        <w:t>名のキャプテンを置かなければならない。</w:t>
      </w:r>
    </w:p>
    <w:p w14:paraId="106B4928" w14:textId="77777777" w:rsidR="00290B96" w:rsidRDefault="00444B91">
      <w:pPr>
        <w:ind w:firstLineChars="100" w:firstLine="219"/>
      </w:pPr>
      <w:r>
        <w:rPr>
          <w:rFonts w:hint="eastAsia"/>
        </w:rPr>
        <w:t>(7)</w:t>
      </w:r>
      <w:r>
        <w:rPr>
          <w:rFonts w:hint="eastAsia"/>
        </w:rPr>
        <w:t xml:space="preserve">　チームは</w:t>
      </w:r>
      <w:r w:rsidR="002F2683">
        <w:rPr>
          <w:rFonts w:hint="eastAsia"/>
        </w:rPr>
        <w:t>、</w:t>
      </w:r>
      <w:r>
        <w:rPr>
          <w:rFonts w:hint="eastAsia"/>
        </w:rPr>
        <w:t>監督</w:t>
      </w:r>
      <w:r w:rsidR="002F2683">
        <w:rPr>
          <w:rFonts w:hint="eastAsia"/>
        </w:rPr>
        <w:t>、</w:t>
      </w:r>
      <w:r>
        <w:rPr>
          <w:rFonts w:hint="eastAsia"/>
        </w:rPr>
        <w:t>選手の他にコーチ</w:t>
      </w:r>
      <w:r w:rsidR="002F2683">
        <w:rPr>
          <w:rFonts w:hint="eastAsia"/>
        </w:rPr>
        <w:t>、</w:t>
      </w:r>
      <w:r>
        <w:rPr>
          <w:rFonts w:hint="eastAsia"/>
        </w:rPr>
        <w:t>マネージャーを置くことができる。</w:t>
      </w:r>
    </w:p>
    <w:p w14:paraId="7EE240AB" w14:textId="77777777" w:rsidR="00290B96" w:rsidRDefault="00444B91">
      <w:pPr>
        <w:ind w:firstLineChars="100" w:firstLine="219"/>
      </w:pPr>
      <w:r>
        <w:rPr>
          <w:rFonts w:hint="eastAsia"/>
        </w:rPr>
        <w:t>(8)</w:t>
      </w:r>
      <w:r>
        <w:rPr>
          <w:rFonts w:hint="eastAsia"/>
        </w:rPr>
        <w:t xml:space="preserve">　競技者の構成に当たっては</w:t>
      </w:r>
      <w:r w:rsidR="002F2683">
        <w:rPr>
          <w:rFonts w:hint="eastAsia"/>
        </w:rPr>
        <w:t>、</w:t>
      </w:r>
      <w:r>
        <w:rPr>
          <w:rFonts w:hint="eastAsia"/>
        </w:rPr>
        <w:t>次の要件を備えなければならない。</w:t>
      </w:r>
    </w:p>
    <w:p w14:paraId="48D7E8B7" w14:textId="77777777" w:rsidR="00290B96" w:rsidRDefault="00444B91">
      <w:pPr>
        <w:ind w:firstLineChars="200" w:firstLine="438"/>
      </w:pPr>
      <w:r>
        <w:rPr>
          <w:rFonts w:hint="eastAsia"/>
        </w:rPr>
        <w:t>①　女子</w:t>
      </w:r>
      <w:r>
        <w:rPr>
          <w:rFonts w:hint="eastAsia"/>
        </w:rPr>
        <w:t>1</w:t>
      </w:r>
      <w:r>
        <w:rPr>
          <w:rFonts w:hint="eastAsia"/>
        </w:rPr>
        <w:t>名以上（年齢は問わない）とする。</w:t>
      </w:r>
    </w:p>
    <w:p w14:paraId="1E07936B" w14:textId="77777777" w:rsidR="00290B96" w:rsidRDefault="00444B91">
      <w:pPr>
        <w:ind w:firstLineChars="200" w:firstLine="438"/>
      </w:pPr>
      <w:r>
        <w:rPr>
          <w:rFonts w:hint="eastAsia"/>
        </w:rPr>
        <w:t>②　満</w:t>
      </w:r>
      <w:r>
        <w:rPr>
          <w:rFonts w:hint="eastAsia"/>
        </w:rPr>
        <w:t>40</w:t>
      </w:r>
      <w:r>
        <w:rPr>
          <w:rFonts w:hint="eastAsia"/>
        </w:rPr>
        <w:t>歳以上の男子</w:t>
      </w:r>
      <w:r>
        <w:rPr>
          <w:rFonts w:hint="eastAsia"/>
        </w:rPr>
        <w:t>1</w:t>
      </w:r>
      <w:r>
        <w:rPr>
          <w:rFonts w:hint="eastAsia"/>
        </w:rPr>
        <w:t>名以上とする。（</w:t>
      </w:r>
      <w:r>
        <w:rPr>
          <w:rFonts w:hint="eastAsia"/>
        </w:rPr>
        <w:t>40</w:t>
      </w:r>
      <w:r>
        <w:rPr>
          <w:rFonts w:hint="eastAsia"/>
        </w:rPr>
        <w:t>歳の基準日は</w:t>
      </w:r>
      <w:r w:rsidR="002F2683">
        <w:rPr>
          <w:rFonts w:hint="eastAsia"/>
        </w:rPr>
        <w:t>、</w:t>
      </w:r>
      <w:r>
        <w:rPr>
          <w:rFonts w:hint="eastAsia"/>
        </w:rPr>
        <w:t>当該年度の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</w:t>
      </w:r>
    </w:p>
    <w:p w14:paraId="23AF28AB" w14:textId="77777777" w:rsidR="00290B96" w:rsidRDefault="00586447" w:rsidP="009C5293">
      <w:pPr>
        <w:ind w:left="438" w:hangingChars="200" w:hanging="438"/>
      </w:pPr>
      <w:r>
        <w:rPr>
          <w:rFonts w:hint="eastAsia"/>
        </w:rPr>
        <w:t xml:space="preserve">　</w:t>
      </w:r>
    </w:p>
    <w:p w14:paraId="11B7F5D3" w14:textId="77777777" w:rsidR="00290B96" w:rsidRDefault="00444B91">
      <w:pPr>
        <w:pStyle w:val="a3"/>
      </w:pPr>
      <w:r>
        <w:rPr>
          <w:rFonts w:hint="eastAsia"/>
        </w:rPr>
        <w:t>８　地区選考</w:t>
      </w:r>
    </w:p>
    <w:p w14:paraId="595E60FD" w14:textId="74A9B05D" w:rsidR="00290B96" w:rsidRDefault="00444B91">
      <w:pPr>
        <w:ind w:leftChars="100" w:left="438" w:hangingChars="100" w:hanging="219"/>
      </w:pPr>
      <w:r>
        <w:rPr>
          <w:rFonts w:hint="eastAsia"/>
        </w:rPr>
        <w:t>(1)</w:t>
      </w:r>
      <w:r>
        <w:rPr>
          <w:rFonts w:hint="eastAsia"/>
        </w:rPr>
        <w:t xml:space="preserve">　地区の選考は</w:t>
      </w:r>
      <w:r w:rsidR="002F2683">
        <w:rPr>
          <w:rFonts w:hint="eastAsia"/>
        </w:rPr>
        <w:t>、</w:t>
      </w:r>
      <w:r>
        <w:rPr>
          <w:rFonts w:hint="eastAsia"/>
        </w:rPr>
        <w:t>別紙地区により行い</w:t>
      </w:r>
      <w:r w:rsidR="002F2683">
        <w:rPr>
          <w:rFonts w:hint="eastAsia"/>
        </w:rPr>
        <w:t>、</w:t>
      </w:r>
      <w:r>
        <w:rPr>
          <w:rFonts w:hint="eastAsia"/>
        </w:rPr>
        <w:t>その代表を決定し</w:t>
      </w:r>
      <w:r w:rsidR="002F2683">
        <w:rPr>
          <w:rFonts w:hint="eastAsia"/>
        </w:rPr>
        <w:t>、</w:t>
      </w:r>
      <w:r w:rsidR="005C7A90">
        <w:rPr>
          <w:rFonts w:hint="eastAsia"/>
          <w:u w:val="double"/>
        </w:rPr>
        <w:t>令和</w:t>
      </w:r>
      <w:r w:rsidR="00AC269A">
        <w:rPr>
          <w:rFonts w:hint="eastAsia"/>
          <w:u w:val="double"/>
        </w:rPr>
        <w:t>7</w:t>
      </w:r>
      <w:r>
        <w:rPr>
          <w:rFonts w:hint="eastAsia"/>
          <w:u w:val="double"/>
        </w:rPr>
        <w:t>年</w:t>
      </w:r>
      <w:r w:rsidR="00AC269A">
        <w:rPr>
          <w:rFonts w:hint="eastAsia"/>
          <w:u w:val="double"/>
        </w:rPr>
        <w:t>5</w:t>
      </w:r>
      <w:r>
        <w:rPr>
          <w:rFonts w:hint="eastAsia"/>
          <w:u w:val="double"/>
        </w:rPr>
        <w:t>月</w:t>
      </w:r>
      <w:r w:rsidR="00AC269A">
        <w:rPr>
          <w:rFonts w:hint="eastAsia"/>
          <w:u w:val="double"/>
        </w:rPr>
        <w:t>16</w:t>
      </w:r>
      <w:r>
        <w:rPr>
          <w:rFonts w:hint="eastAsia"/>
          <w:u w:val="double"/>
        </w:rPr>
        <w:t>日（</w:t>
      </w:r>
      <w:r w:rsidR="00D465F6">
        <w:rPr>
          <w:rFonts w:hint="eastAsia"/>
          <w:u w:val="double"/>
        </w:rPr>
        <w:t>金</w:t>
      </w:r>
      <w:r>
        <w:rPr>
          <w:rFonts w:hint="eastAsia"/>
          <w:u w:val="double"/>
        </w:rPr>
        <w:t>）</w:t>
      </w:r>
      <w:r>
        <w:rPr>
          <w:rFonts w:hint="eastAsia"/>
        </w:rPr>
        <w:t>までに岡山県市町村総合事務組合に</w:t>
      </w:r>
      <w:r w:rsidR="002F2683">
        <w:rPr>
          <w:rFonts w:hint="eastAsia"/>
        </w:rPr>
        <w:t>、</w:t>
      </w:r>
      <w:r>
        <w:rPr>
          <w:rFonts w:hint="eastAsia"/>
        </w:rPr>
        <w:t>地区代表チーム報告書（別紙</w:t>
      </w:r>
      <w:r>
        <w:rPr>
          <w:rFonts w:hint="eastAsia"/>
        </w:rPr>
        <w:t>1</w:t>
      </w:r>
      <w:r>
        <w:rPr>
          <w:rFonts w:hint="eastAsia"/>
        </w:rPr>
        <w:t>）及び出場選手・役員登録名簿（別紙</w:t>
      </w:r>
      <w:r>
        <w:rPr>
          <w:rFonts w:hint="eastAsia"/>
        </w:rPr>
        <w:t>2</w:t>
      </w:r>
      <w:r>
        <w:rPr>
          <w:rFonts w:hint="eastAsia"/>
        </w:rPr>
        <w:t>）を提出するものとする。</w:t>
      </w:r>
    </w:p>
    <w:p w14:paraId="14BBB2BD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(2)</w:t>
      </w:r>
      <w:r>
        <w:rPr>
          <w:rFonts w:hint="eastAsia"/>
        </w:rPr>
        <w:t xml:space="preserve">　地区において予選をする場合</w:t>
      </w:r>
      <w:r w:rsidR="002F2683">
        <w:rPr>
          <w:rFonts w:hint="eastAsia"/>
        </w:rPr>
        <w:t>、</w:t>
      </w:r>
      <w:r>
        <w:rPr>
          <w:rFonts w:hint="eastAsia"/>
        </w:rPr>
        <w:t>当該経費は地区予選主催者で負担するものとし</w:t>
      </w:r>
      <w:r w:rsidR="002F2683">
        <w:rPr>
          <w:rFonts w:hint="eastAsia"/>
        </w:rPr>
        <w:t>、</w:t>
      </w:r>
      <w:r w:rsidR="00586447">
        <w:rPr>
          <w:rFonts w:hint="eastAsia"/>
          <w:u w:val="double"/>
        </w:rPr>
        <w:t>その地区予選開催日の</w:t>
      </w:r>
      <w:r w:rsidR="00D46C77">
        <w:rPr>
          <w:rFonts w:hint="eastAsia"/>
          <w:u w:val="double"/>
        </w:rPr>
        <w:t>2</w:t>
      </w:r>
      <w:r w:rsidR="00586447">
        <w:rPr>
          <w:rFonts w:hint="eastAsia"/>
          <w:u w:val="double"/>
        </w:rPr>
        <w:t>週間前</w:t>
      </w:r>
      <w:r>
        <w:rPr>
          <w:rFonts w:hint="eastAsia"/>
        </w:rPr>
        <w:t>までに</w:t>
      </w:r>
      <w:r w:rsidR="002F2683">
        <w:rPr>
          <w:rFonts w:hint="eastAsia"/>
        </w:rPr>
        <w:t>、</w:t>
      </w:r>
      <w:r>
        <w:rPr>
          <w:rFonts w:hint="eastAsia"/>
        </w:rPr>
        <w:t>岡山県市町村総合事務組合に予選開催日程報告書（別紙</w:t>
      </w:r>
      <w:r>
        <w:rPr>
          <w:rFonts w:hint="eastAsia"/>
        </w:rPr>
        <w:t>3</w:t>
      </w:r>
      <w:r>
        <w:rPr>
          <w:rFonts w:hint="eastAsia"/>
        </w:rPr>
        <w:t>）及び出場選手・役員登録名簿（別紙</w:t>
      </w:r>
      <w:r>
        <w:rPr>
          <w:rFonts w:hint="eastAsia"/>
        </w:rPr>
        <w:t>2</w:t>
      </w:r>
      <w:r>
        <w:rPr>
          <w:rFonts w:hint="eastAsia"/>
        </w:rPr>
        <w:t>）を提出するものとする。</w:t>
      </w:r>
    </w:p>
    <w:p w14:paraId="7FC4B48E" w14:textId="77777777" w:rsidR="00290B96" w:rsidRDefault="00444B91">
      <w:pPr>
        <w:ind w:leftChars="100" w:left="438" w:hangingChars="100" w:hanging="219"/>
      </w:pPr>
      <w:r>
        <w:rPr>
          <w:rFonts w:hint="eastAsia"/>
        </w:rPr>
        <w:t>(3)</w:t>
      </w:r>
      <w:r>
        <w:rPr>
          <w:rFonts w:hint="eastAsia"/>
        </w:rPr>
        <w:t xml:space="preserve">　岡山県市町村総合事務組合は地区予選主催者に対し</w:t>
      </w:r>
      <w:r w:rsidR="002F2683">
        <w:rPr>
          <w:rFonts w:hint="eastAsia"/>
        </w:rPr>
        <w:t>、</w:t>
      </w:r>
      <w:r>
        <w:rPr>
          <w:rFonts w:hint="eastAsia"/>
        </w:rPr>
        <w:t xml:space="preserve">交付金として出場団体当たり　</w:t>
      </w:r>
      <w:r>
        <w:rPr>
          <w:rFonts w:hint="eastAsia"/>
        </w:rPr>
        <w:t>10,000</w:t>
      </w:r>
      <w:r>
        <w:rPr>
          <w:rFonts w:hint="eastAsia"/>
        </w:rPr>
        <w:t>円（１地区</w:t>
      </w:r>
      <w:r>
        <w:rPr>
          <w:rFonts w:hint="eastAsia"/>
        </w:rPr>
        <w:t>50,000</w:t>
      </w:r>
      <w:r>
        <w:rPr>
          <w:rFonts w:hint="eastAsia"/>
        </w:rPr>
        <w:t>円を限度）を支給する。</w:t>
      </w:r>
    </w:p>
    <w:p w14:paraId="384F98C2" w14:textId="77777777" w:rsidR="00290B96" w:rsidRDefault="00290B96">
      <w:pPr>
        <w:pStyle w:val="a3"/>
      </w:pPr>
    </w:p>
    <w:p w14:paraId="60A416FA" w14:textId="77777777" w:rsidR="00290B96" w:rsidRDefault="00444B91">
      <w:r>
        <w:rPr>
          <w:rFonts w:hint="eastAsia"/>
        </w:rPr>
        <w:t>９　試合方法</w:t>
      </w:r>
    </w:p>
    <w:p w14:paraId="1212601F" w14:textId="77777777" w:rsidR="00290B96" w:rsidRDefault="00444B91" w:rsidP="009A69EB">
      <w:pPr>
        <w:ind w:leftChars="100" w:left="438" w:hangingChars="100" w:hanging="219"/>
      </w:pPr>
      <w:r>
        <w:rPr>
          <w:rFonts w:hint="eastAsia"/>
        </w:rPr>
        <w:t>(1)</w:t>
      </w:r>
      <w:r>
        <w:rPr>
          <w:rFonts w:hint="eastAsia"/>
        </w:rPr>
        <w:t xml:space="preserve">　試合は</w:t>
      </w:r>
      <w:r w:rsidR="002F2683">
        <w:rPr>
          <w:rFonts w:hint="eastAsia"/>
        </w:rPr>
        <w:t>、</w:t>
      </w:r>
      <w:r w:rsidR="009A69EB">
        <w:rPr>
          <w:rFonts w:hint="eastAsia"/>
        </w:rPr>
        <w:t>各ブロックに分かれ</w:t>
      </w:r>
      <w:r w:rsidR="002F2683">
        <w:rPr>
          <w:rFonts w:hint="eastAsia"/>
        </w:rPr>
        <w:t>、</w:t>
      </w:r>
      <w:r w:rsidR="009A69EB">
        <w:rPr>
          <w:rFonts w:hint="eastAsia"/>
        </w:rPr>
        <w:t>1</w:t>
      </w:r>
      <w:r w:rsidR="009A69EB">
        <w:rPr>
          <w:rFonts w:hint="eastAsia"/>
        </w:rPr>
        <w:t>ブロックごとにリーグ戦を行い</w:t>
      </w:r>
      <w:r w:rsidR="002F2683">
        <w:rPr>
          <w:rFonts w:hint="eastAsia"/>
        </w:rPr>
        <w:t>、</w:t>
      </w:r>
      <w:r w:rsidR="009A69EB">
        <w:rPr>
          <w:rFonts w:hint="eastAsia"/>
        </w:rPr>
        <w:t>ブロック</w:t>
      </w:r>
      <w:r>
        <w:rPr>
          <w:rFonts w:hint="eastAsia"/>
        </w:rPr>
        <w:t>代表チームによりトーナメント方式で試合を行う。</w:t>
      </w:r>
    </w:p>
    <w:p w14:paraId="65FE3CEE" w14:textId="77777777" w:rsidR="00290B96" w:rsidRDefault="00444B91" w:rsidP="00217756">
      <w:pPr>
        <w:spacing w:line="120" w:lineRule="auto"/>
        <w:ind w:leftChars="100" w:left="438" w:hangingChars="100" w:hanging="219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217756">
        <w:rPr>
          <w:rFonts w:hint="eastAsia"/>
        </w:rPr>
        <w:t>試合は、</w:t>
      </w:r>
      <w:r w:rsidR="00217756">
        <w:rPr>
          <w:rFonts w:hint="eastAsia"/>
        </w:rPr>
        <w:t>1</w:t>
      </w:r>
      <w:r w:rsidR="00217756">
        <w:rPr>
          <w:rFonts w:hint="eastAsia"/>
        </w:rPr>
        <w:t>セット</w:t>
      </w:r>
      <w:r w:rsidR="00217756">
        <w:rPr>
          <w:rFonts w:hint="eastAsia"/>
        </w:rPr>
        <w:t>21</w:t>
      </w:r>
      <w:r w:rsidR="00217756">
        <w:rPr>
          <w:rFonts w:hint="eastAsia"/>
        </w:rPr>
        <w:t>点先取とし、いずれかのチームが</w:t>
      </w:r>
      <w:r w:rsidR="00217756">
        <w:rPr>
          <w:rFonts w:hint="eastAsia"/>
        </w:rPr>
        <w:t>2</w:t>
      </w:r>
      <w:r w:rsidR="004A0C33">
        <w:rPr>
          <w:rFonts w:hint="eastAsia"/>
        </w:rPr>
        <w:t>セット先取したとき、終了とする</w:t>
      </w:r>
      <w:r w:rsidR="00217756">
        <w:rPr>
          <w:rFonts w:hint="eastAsia"/>
        </w:rPr>
        <w:t>。ただし、第</w:t>
      </w:r>
      <w:r w:rsidR="00217756">
        <w:rPr>
          <w:rFonts w:hint="eastAsia"/>
        </w:rPr>
        <w:t>3</w:t>
      </w:r>
      <w:r w:rsidR="00217756">
        <w:rPr>
          <w:rFonts w:hint="eastAsia"/>
        </w:rPr>
        <w:t>セットは</w:t>
      </w:r>
      <w:r w:rsidR="00217756">
        <w:rPr>
          <w:rFonts w:hint="eastAsia"/>
        </w:rPr>
        <w:t>15</w:t>
      </w:r>
      <w:r w:rsidR="00217756">
        <w:rPr>
          <w:rFonts w:hint="eastAsia"/>
        </w:rPr>
        <w:t>点先取とし、ジュースは行わない。</w:t>
      </w:r>
    </w:p>
    <w:p w14:paraId="65747516" w14:textId="0D0B65B8" w:rsidR="00290B96" w:rsidRDefault="00444B91">
      <w:pPr>
        <w:ind w:leftChars="100" w:left="438" w:hangingChars="100" w:hanging="219"/>
      </w:pPr>
      <w:r>
        <w:rPr>
          <w:rFonts w:hint="eastAsia"/>
        </w:rPr>
        <w:t>(3)</w:t>
      </w:r>
      <w:r>
        <w:rPr>
          <w:rFonts w:hint="eastAsia"/>
        </w:rPr>
        <w:t xml:space="preserve">　ルールは</w:t>
      </w:r>
      <w:r w:rsidR="002F2683">
        <w:rPr>
          <w:rFonts w:hint="eastAsia"/>
        </w:rPr>
        <w:t>、</w:t>
      </w:r>
      <w:r>
        <w:rPr>
          <w:rFonts w:hint="eastAsia"/>
        </w:rPr>
        <w:t>バレーボール競技規則による。ただし</w:t>
      </w:r>
      <w:r w:rsidR="002F2683">
        <w:rPr>
          <w:rFonts w:hint="eastAsia"/>
        </w:rPr>
        <w:t>、</w:t>
      </w:r>
      <w:r>
        <w:rPr>
          <w:rFonts w:hint="eastAsia"/>
        </w:rPr>
        <w:t>ネットの高さは</w:t>
      </w:r>
      <w:r>
        <w:rPr>
          <w:rFonts w:hint="eastAsia"/>
        </w:rPr>
        <w:t>2.30</w:t>
      </w:r>
      <w:r>
        <w:rPr>
          <w:rFonts w:hint="eastAsia"/>
        </w:rPr>
        <w:t>ｍ</w:t>
      </w:r>
      <w:r w:rsidR="002F2683">
        <w:rPr>
          <w:rFonts w:hint="eastAsia"/>
        </w:rPr>
        <w:t>、</w:t>
      </w:r>
      <w:r>
        <w:rPr>
          <w:rFonts w:hint="eastAsia"/>
        </w:rPr>
        <w:t>コートの長さは</w:t>
      </w:r>
      <w:r>
        <w:rPr>
          <w:rFonts w:hint="eastAsia"/>
        </w:rPr>
        <w:t>21</w:t>
      </w:r>
      <w:r>
        <w:rPr>
          <w:rFonts w:hint="eastAsia"/>
        </w:rPr>
        <w:t>ｍ</w:t>
      </w:r>
      <w:r w:rsidR="002F2683">
        <w:rPr>
          <w:rFonts w:hint="eastAsia"/>
        </w:rPr>
        <w:t>、</w:t>
      </w:r>
      <w:r>
        <w:rPr>
          <w:rFonts w:hint="eastAsia"/>
        </w:rPr>
        <w:t>幅</w:t>
      </w:r>
      <w:r>
        <w:rPr>
          <w:rFonts w:hint="eastAsia"/>
        </w:rPr>
        <w:t>10.5</w:t>
      </w:r>
      <w:r>
        <w:rPr>
          <w:rFonts w:hint="eastAsia"/>
        </w:rPr>
        <w:t>ｍとし</w:t>
      </w:r>
      <w:r w:rsidR="002F2683">
        <w:rPr>
          <w:rFonts w:hint="eastAsia"/>
        </w:rPr>
        <w:t>、</w:t>
      </w:r>
      <w:r>
        <w:rPr>
          <w:rFonts w:hint="eastAsia"/>
        </w:rPr>
        <w:t>使用ボールはカラーボール（</w:t>
      </w:r>
      <w:r w:rsidR="00AC269A">
        <w:rPr>
          <w:rFonts w:hint="eastAsia"/>
        </w:rPr>
        <w:t>モルテン</w:t>
      </w:r>
      <w:r>
        <w:rPr>
          <w:rFonts w:hint="eastAsia"/>
        </w:rPr>
        <w:t>）で</w:t>
      </w:r>
      <w:r w:rsidR="002F2683">
        <w:rPr>
          <w:rFonts w:hint="eastAsia"/>
        </w:rPr>
        <w:t>、</w:t>
      </w:r>
      <w:r>
        <w:rPr>
          <w:rFonts w:hint="eastAsia"/>
        </w:rPr>
        <w:t>大きさ円周</w:t>
      </w:r>
      <w:r>
        <w:rPr>
          <w:rFonts w:hint="eastAsia"/>
        </w:rPr>
        <w:t>66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㎝</w:t>
      </w:r>
      <w:r w:rsidR="002F2683">
        <w:rPr>
          <w:rFonts w:hint="eastAsia"/>
        </w:rPr>
        <w:t>、</w:t>
      </w:r>
      <w:r>
        <w:rPr>
          <w:rFonts w:hint="eastAsia"/>
        </w:rPr>
        <w:t>重さ</w:t>
      </w:r>
      <w:r>
        <w:rPr>
          <w:rFonts w:hint="eastAsia"/>
        </w:rPr>
        <w:t>270</w:t>
      </w:r>
      <w:r>
        <w:rPr>
          <w:rFonts w:hint="eastAsia"/>
        </w:rPr>
        <w:t>±</w:t>
      </w:r>
      <w:r>
        <w:rPr>
          <w:rFonts w:hint="eastAsia"/>
        </w:rPr>
        <w:t>10</w:t>
      </w:r>
      <w:r>
        <w:rPr>
          <w:rFonts w:hint="eastAsia"/>
        </w:rPr>
        <w:t>ｇとし</w:t>
      </w:r>
      <w:r w:rsidR="002F2683">
        <w:rPr>
          <w:rFonts w:hint="eastAsia"/>
        </w:rPr>
        <w:t>、</w:t>
      </w:r>
      <w:r>
        <w:rPr>
          <w:rFonts w:hint="eastAsia"/>
        </w:rPr>
        <w:t>気圧は</w:t>
      </w:r>
      <w:r>
        <w:rPr>
          <w:rFonts w:hint="eastAsia"/>
        </w:rPr>
        <w:t>0.30</w:t>
      </w:r>
      <w:r>
        <w:rPr>
          <w:rFonts w:hint="eastAsia"/>
        </w:rPr>
        <w:t>～</w:t>
      </w:r>
      <w:r>
        <w:rPr>
          <w:rFonts w:hint="eastAsia"/>
        </w:rPr>
        <w:t>0.325</w:t>
      </w:r>
      <w:r>
        <w:rPr>
          <w:rFonts w:hint="eastAsia"/>
        </w:rPr>
        <w:t>㎏重／㎠（</w:t>
      </w:r>
      <w:r>
        <w:rPr>
          <w:rFonts w:hint="eastAsia"/>
        </w:rPr>
        <w:t>5</w:t>
      </w:r>
      <w:r>
        <w:rPr>
          <w:rFonts w:hint="eastAsia"/>
        </w:rPr>
        <w:t>号球）とする。</w:t>
      </w:r>
    </w:p>
    <w:p w14:paraId="3FBCCC25" w14:textId="77777777" w:rsidR="00290B96" w:rsidRDefault="00444B91">
      <w:pPr>
        <w:ind w:firstLineChars="100" w:firstLine="219"/>
      </w:pPr>
      <w:r>
        <w:rPr>
          <w:rFonts w:hint="eastAsia"/>
        </w:rPr>
        <w:t>(4)</w:t>
      </w:r>
      <w:r>
        <w:rPr>
          <w:rFonts w:hint="eastAsia"/>
        </w:rPr>
        <w:t xml:space="preserve">　その他大会運営に必要な事項は</w:t>
      </w:r>
      <w:r w:rsidR="002F2683">
        <w:rPr>
          <w:rFonts w:hint="eastAsia"/>
        </w:rPr>
        <w:t>、</w:t>
      </w:r>
      <w:r>
        <w:rPr>
          <w:rFonts w:hint="eastAsia"/>
        </w:rPr>
        <w:t>主将会議で決定する。</w:t>
      </w:r>
    </w:p>
    <w:p w14:paraId="48F08AA5" w14:textId="77777777" w:rsidR="00290B96" w:rsidRDefault="00290B96"/>
    <w:p w14:paraId="4F03C8A9" w14:textId="77777777" w:rsidR="00290B96" w:rsidRDefault="00444B91">
      <w:r>
        <w:rPr>
          <w:rFonts w:hint="eastAsia"/>
        </w:rPr>
        <w:t>10</w:t>
      </w:r>
      <w:r>
        <w:rPr>
          <w:rFonts w:hint="eastAsia"/>
        </w:rPr>
        <w:t xml:space="preserve">　組み合わせ</w:t>
      </w:r>
    </w:p>
    <w:p w14:paraId="5F35EABD" w14:textId="77777777" w:rsidR="00290B96" w:rsidRDefault="00444B91">
      <w:r>
        <w:rPr>
          <w:rFonts w:hint="eastAsia"/>
        </w:rPr>
        <w:t xml:space="preserve">　組み合わせは</w:t>
      </w:r>
      <w:r w:rsidR="002F2683">
        <w:rPr>
          <w:rFonts w:hint="eastAsia"/>
        </w:rPr>
        <w:t>、</w:t>
      </w:r>
      <w:r>
        <w:rPr>
          <w:rFonts w:hint="eastAsia"/>
        </w:rPr>
        <w:t>主将会議において抽選により決定する。</w:t>
      </w:r>
    </w:p>
    <w:p w14:paraId="327B2B5A" w14:textId="77777777" w:rsidR="00290B96" w:rsidRDefault="00290B96"/>
    <w:p w14:paraId="3A3AFB9B" w14:textId="77777777" w:rsidR="00290B96" w:rsidRDefault="00444B91">
      <w:pPr>
        <w:tabs>
          <w:tab w:val="left" w:pos="7665"/>
        </w:tabs>
      </w:pPr>
      <w:r>
        <w:rPr>
          <w:rFonts w:hAnsi="ＭＳ 明朝" w:hint="eastAsia"/>
        </w:rPr>
        <w:t>11</w:t>
      </w:r>
      <w:r>
        <w:rPr>
          <w:rFonts w:hAnsi="ＭＳ 明朝" w:hint="eastAsia"/>
        </w:rPr>
        <w:t xml:space="preserve">　</w:t>
      </w:r>
      <w:r>
        <w:rPr>
          <w:rFonts w:hint="eastAsia"/>
        </w:rPr>
        <w:t>用具及び服装</w:t>
      </w:r>
    </w:p>
    <w:p w14:paraId="03D32FF8" w14:textId="77777777" w:rsidR="00290B96" w:rsidRDefault="00444B91">
      <w:pPr>
        <w:ind w:firstLineChars="100" w:firstLine="219"/>
      </w:pPr>
      <w:r>
        <w:rPr>
          <w:rFonts w:hint="eastAsia"/>
        </w:rPr>
        <w:t>(1)</w:t>
      </w:r>
      <w:r>
        <w:rPr>
          <w:rFonts w:hint="eastAsia"/>
        </w:rPr>
        <w:t xml:space="preserve">　試合ボールその他必要な用具は</w:t>
      </w:r>
      <w:r w:rsidR="002F2683">
        <w:rPr>
          <w:rFonts w:hint="eastAsia"/>
        </w:rPr>
        <w:t>、</w:t>
      </w:r>
      <w:r>
        <w:rPr>
          <w:rFonts w:hint="eastAsia"/>
        </w:rPr>
        <w:t>主催者が準備する。</w:t>
      </w:r>
    </w:p>
    <w:p w14:paraId="57E3FB95" w14:textId="0B7BEABC" w:rsidR="00290B96" w:rsidRDefault="00444B91">
      <w:pPr>
        <w:ind w:leftChars="100" w:left="438" w:hangingChars="100" w:hanging="219"/>
      </w:pPr>
      <w:r>
        <w:rPr>
          <w:rFonts w:hint="eastAsia"/>
        </w:rPr>
        <w:t>(2)</w:t>
      </w:r>
      <w:r>
        <w:rPr>
          <w:rFonts w:hint="eastAsia"/>
        </w:rPr>
        <w:t xml:space="preserve">　ユニホームには</w:t>
      </w:r>
      <w:r w:rsidR="002F2683">
        <w:rPr>
          <w:rFonts w:hint="eastAsia"/>
        </w:rPr>
        <w:t>、</w:t>
      </w:r>
      <w:r w:rsidR="00AC269A">
        <w:rPr>
          <w:rFonts w:hint="eastAsia"/>
        </w:rPr>
        <w:t>原則として</w:t>
      </w:r>
      <w:r>
        <w:rPr>
          <w:rFonts w:hint="eastAsia"/>
        </w:rPr>
        <w:t>ユニホームの色とは違った色</w:t>
      </w:r>
      <w:r w:rsidR="00651B2C">
        <w:rPr>
          <w:rFonts w:hint="eastAsia"/>
        </w:rPr>
        <w:t>で、胸には</w:t>
      </w:r>
      <w:r>
        <w:rPr>
          <w:rFonts w:hint="eastAsia"/>
        </w:rPr>
        <w:t>高さ</w:t>
      </w:r>
      <w:r w:rsidR="00651B2C">
        <w:rPr>
          <w:rFonts w:hint="eastAsia"/>
        </w:rPr>
        <w:t>15</w:t>
      </w:r>
      <w:r w:rsidR="00651B2C">
        <w:rPr>
          <w:rFonts w:hint="eastAsia"/>
        </w:rPr>
        <w:t>㎝以</w:t>
      </w:r>
      <w:r>
        <w:rPr>
          <w:rFonts w:hint="eastAsia"/>
        </w:rPr>
        <w:t>上</w:t>
      </w:r>
      <w:r w:rsidR="002F2683">
        <w:rPr>
          <w:rFonts w:hint="eastAsia"/>
        </w:rPr>
        <w:t>、</w:t>
      </w:r>
      <w:r>
        <w:rPr>
          <w:rFonts w:hint="eastAsia"/>
        </w:rPr>
        <w:t>背には高さ</w:t>
      </w:r>
      <w:r>
        <w:rPr>
          <w:rFonts w:hint="eastAsia"/>
        </w:rPr>
        <w:t>20</w:t>
      </w:r>
      <w:r>
        <w:rPr>
          <w:rFonts w:hint="eastAsia"/>
        </w:rPr>
        <w:t>㎝以上</w:t>
      </w:r>
      <w:r w:rsidR="00651B2C">
        <w:rPr>
          <w:rFonts w:hint="eastAsia"/>
        </w:rPr>
        <w:t>（</w:t>
      </w:r>
      <w:r>
        <w:rPr>
          <w:rFonts w:hint="eastAsia"/>
        </w:rPr>
        <w:t>字幅それぞれ</w:t>
      </w:r>
      <w:r>
        <w:rPr>
          <w:rFonts w:hint="eastAsia"/>
        </w:rPr>
        <w:t>2</w:t>
      </w:r>
      <w:r>
        <w:rPr>
          <w:rFonts w:hint="eastAsia"/>
        </w:rPr>
        <w:t>㎝以上</w:t>
      </w:r>
      <w:r w:rsidR="00651B2C">
        <w:rPr>
          <w:rFonts w:hint="eastAsia"/>
        </w:rPr>
        <w:t>）</w:t>
      </w:r>
      <w:r>
        <w:rPr>
          <w:rFonts w:hint="eastAsia"/>
        </w:rPr>
        <w:t>の番号をつけなければならない。</w:t>
      </w:r>
    </w:p>
    <w:p w14:paraId="60376FB3" w14:textId="6B45F7E6" w:rsidR="00B54E5B" w:rsidRDefault="00B54E5B" w:rsidP="00B54E5B">
      <w:pPr>
        <w:ind w:leftChars="100" w:left="438" w:hangingChars="100" w:hanging="219"/>
      </w:pPr>
      <w:r>
        <w:rPr>
          <w:rFonts w:hint="eastAsia"/>
        </w:rPr>
        <w:t>(3)</w:t>
      </w:r>
      <w:r>
        <w:rPr>
          <w:rFonts w:hint="eastAsia"/>
        </w:rPr>
        <w:t xml:space="preserve">　キャプテンは</w:t>
      </w:r>
      <w:r w:rsidR="002F2683">
        <w:rPr>
          <w:rFonts w:hint="eastAsia"/>
        </w:rPr>
        <w:t>、</w:t>
      </w:r>
      <w:r w:rsidR="00AC269A">
        <w:rPr>
          <w:rFonts w:hint="eastAsia"/>
        </w:rPr>
        <w:t>原則として</w:t>
      </w:r>
      <w:r>
        <w:rPr>
          <w:rFonts w:hint="eastAsia"/>
        </w:rPr>
        <w:t>胸の番号の下にユニホームの色とは違った色の長さ</w:t>
      </w:r>
      <w:r>
        <w:rPr>
          <w:rFonts w:hint="eastAsia"/>
        </w:rPr>
        <w:t>8</w:t>
      </w:r>
      <w:r>
        <w:rPr>
          <w:rFonts w:hint="eastAsia"/>
        </w:rPr>
        <w:t>㎝</w:t>
      </w:r>
      <w:r w:rsidR="002F2683">
        <w:rPr>
          <w:rFonts w:hint="eastAsia"/>
        </w:rPr>
        <w:t>、</w:t>
      </w:r>
      <w:r>
        <w:rPr>
          <w:rFonts w:hint="eastAsia"/>
        </w:rPr>
        <w:t>幅</w:t>
      </w:r>
      <w:r>
        <w:rPr>
          <w:rFonts w:hint="eastAsia"/>
        </w:rPr>
        <w:t>2</w:t>
      </w:r>
      <w:r>
        <w:rPr>
          <w:rFonts w:hint="eastAsia"/>
        </w:rPr>
        <w:t>㎝のマークをつけなければならない。</w:t>
      </w:r>
    </w:p>
    <w:p w14:paraId="49C5076F" w14:textId="77777777" w:rsidR="00B54E5B" w:rsidRDefault="00B54E5B" w:rsidP="00B54E5B">
      <w:pPr>
        <w:ind w:leftChars="100" w:left="438" w:hangingChars="100" w:hanging="219"/>
      </w:pPr>
      <w:r>
        <w:rPr>
          <w:rFonts w:hint="eastAsia"/>
        </w:rPr>
        <w:lastRenderedPageBreak/>
        <w:t>(4)</w:t>
      </w:r>
      <w:r>
        <w:rPr>
          <w:rFonts w:hint="eastAsia"/>
        </w:rPr>
        <w:t xml:space="preserve">　競技者は</w:t>
      </w:r>
      <w:r w:rsidR="002F2683">
        <w:rPr>
          <w:rFonts w:hint="eastAsia"/>
        </w:rPr>
        <w:t>、</w:t>
      </w:r>
      <w:r>
        <w:rPr>
          <w:rFonts w:hint="eastAsia"/>
        </w:rPr>
        <w:t>負傷の原因となる恐れのあるピン</w:t>
      </w:r>
      <w:r w:rsidR="002F2683">
        <w:rPr>
          <w:rFonts w:hint="eastAsia"/>
        </w:rPr>
        <w:t>、</w:t>
      </w:r>
      <w:r>
        <w:rPr>
          <w:rFonts w:hint="eastAsia"/>
        </w:rPr>
        <w:t>腕輪</w:t>
      </w:r>
      <w:r w:rsidR="002F2683">
        <w:rPr>
          <w:rFonts w:hint="eastAsia"/>
        </w:rPr>
        <w:t>、</w:t>
      </w:r>
      <w:r>
        <w:rPr>
          <w:rFonts w:hint="eastAsia"/>
        </w:rPr>
        <w:t>指輪</w:t>
      </w:r>
      <w:r w:rsidR="002F2683">
        <w:rPr>
          <w:rFonts w:hint="eastAsia"/>
        </w:rPr>
        <w:t>、</w:t>
      </w:r>
      <w:r>
        <w:rPr>
          <w:rFonts w:hint="eastAsia"/>
        </w:rPr>
        <w:t>かぶりもの</w:t>
      </w:r>
      <w:r w:rsidR="002F2683">
        <w:rPr>
          <w:rFonts w:hint="eastAsia"/>
        </w:rPr>
        <w:t>、</w:t>
      </w:r>
      <w:r>
        <w:rPr>
          <w:rFonts w:hint="eastAsia"/>
        </w:rPr>
        <w:t>その他の金属製装身具等を身につけて競技をしてはならない。</w:t>
      </w:r>
    </w:p>
    <w:p w14:paraId="26BB0C43" w14:textId="77777777" w:rsidR="00B54E5B" w:rsidRDefault="00B54E5B" w:rsidP="00B54E5B"/>
    <w:p w14:paraId="70D21F22" w14:textId="77777777" w:rsidR="00B54E5B" w:rsidRDefault="00B54E5B" w:rsidP="00B54E5B">
      <w:r>
        <w:rPr>
          <w:rFonts w:hAnsi="ＭＳ 明朝" w:hint="eastAsia"/>
        </w:rPr>
        <w:t>12</w:t>
      </w:r>
      <w:r>
        <w:rPr>
          <w:rFonts w:hint="eastAsia"/>
        </w:rPr>
        <w:t xml:space="preserve">　褒　賞</w:t>
      </w:r>
    </w:p>
    <w:p w14:paraId="48014F6A" w14:textId="77777777" w:rsidR="00B54E5B" w:rsidRDefault="00B54E5B" w:rsidP="00B54E5B">
      <w:r>
        <w:rPr>
          <w:rFonts w:hint="eastAsia"/>
        </w:rPr>
        <w:t xml:space="preserve">　優勝チームに優勝旗及び優勝杯等を</w:t>
      </w:r>
      <w:r w:rsidR="002F2683">
        <w:rPr>
          <w:rFonts w:hint="eastAsia"/>
        </w:rPr>
        <w:t>、</w:t>
      </w:r>
      <w:r>
        <w:rPr>
          <w:rFonts w:hint="eastAsia"/>
        </w:rPr>
        <w:t>準優勝チームに準優勝杯等を授与する。</w:t>
      </w:r>
    </w:p>
    <w:p w14:paraId="75507D48" w14:textId="77777777" w:rsidR="00B54E5B" w:rsidRDefault="00B54E5B" w:rsidP="00B54E5B"/>
    <w:p w14:paraId="2BE322F3" w14:textId="77777777" w:rsidR="00B54E5B" w:rsidRDefault="00B54E5B" w:rsidP="00B54E5B">
      <w:r>
        <w:rPr>
          <w:rFonts w:hAnsi="ＭＳ 明朝" w:hint="eastAsia"/>
        </w:rPr>
        <w:t>13</w:t>
      </w:r>
      <w:r>
        <w:rPr>
          <w:rFonts w:hint="eastAsia"/>
        </w:rPr>
        <w:t xml:space="preserve">　会場準備及び競技運営</w:t>
      </w:r>
    </w:p>
    <w:p w14:paraId="43C09E6B" w14:textId="77777777" w:rsidR="00B54E5B" w:rsidRDefault="00B54E5B" w:rsidP="00B54E5B">
      <w:r>
        <w:rPr>
          <w:rFonts w:hint="eastAsia"/>
        </w:rPr>
        <w:t xml:space="preserve">　会場準備及び競技運営に当たっては</w:t>
      </w:r>
      <w:r w:rsidR="002F2683">
        <w:rPr>
          <w:rFonts w:hint="eastAsia"/>
        </w:rPr>
        <w:t>、</w:t>
      </w:r>
      <w:r>
        <w:rPr>
          <w:rFonts w:hint="eastAsia"/>
        </w:rPr>
        <w:t>各地区関係者及び参加チームの全面的な協力による。</w:t>
      </w:r>
    </w:p>
    <w:p w14:paraId="4F8A360D" w14:textId="77777777" w:rsidR="00B54E5B" w:rsidRPr="00B54E5B" w:rsidRDefault="00B54E5B">
      <w:pPr>
        <w:ind w:leftChars="100" w:left="438" w:hangingChars="100" w:hanging="219"/>
      </w:pPr>
    </w:p>
    <w:p w14:paraId="04487FFF" w14:textId="77777777" w:rsidR="00A567E2" w:rsidRDefault="00444B91" w:rsidP="00E83B9F">
      <w:pPr>
        <w:ind w:leftChars="200" w:left="438" w:firstLineChars="500" w:firstLine="1095"/>
        <w:rPr>
          <w:sz w:val="32"/>
        </w:rPr>
      </w:pPr>
      <w:r>
        <w:br w:type="page"/>
      </w:r>
      <w:r w:rsidR="00A567E2">
        <w:rPr>
          <w:rFonts w:hint="eastAsia"/>
          <w:sz w:val="32"/>
        </w:rPr>
        <w:lastRenderedPageBreak/>
        <w:t>バ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レ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ー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ボ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ー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ル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地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区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及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び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団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体</w:t>
      </w:r>
      <w:r w:rsidR="00A567E2">
        <w:rPr>
          <w:rFonts w:hint="eastAsia"/>
          <w:sz w:val="32"/>
        </w:rPr>
        <w:t xml:space="preserve"> </w:t>
      </w:r>
      <w:r w:rsidR="00A567E2">
        <w:rPr>
          <w:rFonts w:hint="eastAsia"/>
          <w:sz w:val="32"/>
        </w:rPr>
        <w:t>名</w:t>
      </w:r>
    </w:p>
    <w:tbl>
      <w:tblPr>
        <w:tblW w:w="96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6719"/>
        <w:gridCol w:w="1575"/>
      </w:tblGrid>
      <w:tr w:rsidR="00A567E2" w14:paraId="510D8573" w14:textId="77777777" w:rsidTr="00E071A5">
        <w:trPr>
          <w:trHeight w:val="332"/>
        </w:trPr>
        <w:tc>
          <w:tcPr>
            <w:tcW w:w="1366" w:type="dxa"/>
            <w:vAlign w:val="center"/>
          </w:tcPr>
          <w:p w14:paraId="6C6302FF" w14:textId="77777777" w:rsidR="00A567E2" w:rsidRDefault="00A567E2" w:rsidP="00A567E2">
            <w:pPr>
              <w:spacing w:beforeLines="40" w:before="166" w:afterLines="40" w:after="166"/>
              <w:jc w:val="center"/>
            </w:pPr>
            <w:r>
              <w:rPr>
                <w:rFonts w:hint="eastAsia"/>
              </w:rPr>
              <w:t>地　　区</w:t>
            </w:r>
          </w:p>
        </w:tc>
        <w:tc>
          <w:tcPr>
            <w:tcW w:w="6719" w:type="dxa"/>
          </w:tcPr>
          <w:p w14:paraId="2D76D4AB" w14:textId="77777777" w:rsidR="00A567E2" w:rsidRDefault="00A567E2" w:rsidP="00A567E2">
            <w:pPr>
              <w:spacing w:beforeLines="40" w:before="166" w:afterLines="40" w:after="166"/>
              <w:jc w:val="center"/>
            </w:pPr>
            <w:r>
              <w:rPr>
                <w:rFonts w:hint="eastAsia"/>
              </w:rPr>
              <w:t>団　　　　　体　　　　　名</w:t>
            </w:r>
          </w:p>
        </w:tc>
        <w:tc>
          <w:tcPr>
            <w:tcW w:w="1575" w:type="dxa"/>
            <w:vAlign w:val="center"/>
          </w:tcPr>
          <w:p w14:paraId="42C96A7B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出場</w:t>
            </w:r>
          </w:p>
          <w:p w14:paraId="4406B9AA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チーム数</w:t>
            </w:r>
          </w:p>
        </w:tc>
      </w:tr>
      <w:tr w:rsidR="00A567E2" w14:paraId="276ACC95" w14:textId="77777777" w:rsidTr="00E071A5">
        <w:trPr>
          <w:trHeight w:val="1612"/>
        </w:trPr>
        <w:tc>
          <w:tcPr>
            <w:tcW w:w="1366" w:type="dxa"/>
            <w:vAlign w:val="center"/>
          </w:tcPr>
          <w:p w14:paraId="0EC56CB0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備前県民局</w:t>
            </w:r>
          </w:p>
        </w:tc>
        <w:tc>
          <w:tcPr>
            <w:tcW w:w="6719" w:type="dxa"/>
            <w:vAlign w:val="center"/>
          </w:tcPr>
          <w:p w14:paraId="46E76298" w14:textId="77777777" w:rsidR="00A567E2" w:rsidRDefault="00A567E2" w:rsidP="00A567E2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6" w:afterLines="40" w:after="166"/>
            </w:pPr>
            <w:r>
              <w:rPr>
                <w:rFonts w:hint="eastAsia"/>
              </w:rPr>
              <w:t>瀬戸内市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吉備中央町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旭東用排水組合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旭川中部衛生施設組合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岡山市久米南町国民健康保険病院組合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岡山県市町村税整理組合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岡山県後期高齢者医療広域連合</w:t>
            </w:r>
          </w:p>
        </w:tc>
        <w:tc>
          <w:tcPr>
            <w:tcW w:w="1575" w:type="dxa"/>
            <w:vAlign w:val="center"/>
          </w:tcPr>
          <w:p w14:paraId="35BE4613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  <w:p w14:paraId="5F930D1C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13118524" w14:textId="77777777" w:rsidTr="00E071A5">
        <w:trPr>
          <w:trHeight w:val="2115"/>
        </w:trPr>
        <w:tc>
          <w:tcPr>
            <w:tcW w:w="1366" w:type="dxa"/>
            <w:vAlign w:val="center"/>
          </w:tcPr>
          <w:p w14:paraId="473728B3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東備地域</w:t>
            </w:r>
          </w:p>
          <w:p w14:paraId="2A213A30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57C21123" w14:textId="3D9F8933" w:rsidR="00A567E2" w:rsidRDefault="00A567E2" w:rsidP="00377B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6" w:afterLines="40" w:after="166"/>
            </w:pPr>
            <w:r>
              <w:rPr>
                <w:rFonts w:hint="eastAsia"/>
              </w:rPr>
              <w:t>備前市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赤磐市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和気町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和気</w:t>
            </w:r>
            <w:r w:rsidR="00AC269A">
              <w:rPr>
                <w:rFonts w:hint="eastAsia"/>
              </w:rPr>
              <w:t>・</w:t>
            </w:r>
            <w:r>
              <w:rPr>
                <w:rFonts w:hint="eastAsia"/>
              </w:rPr>
              <w:t>赤磐</w:t>
            </w:r>
            <w:r w:rsidR="00AC269A">
              <w:rPr>
                <w:rFonts w:hint="eastAsia"/>
              </w:rPr>
              <w:t>環境衛生施設</w:t>
            </w:r>
            <w:r>
              <w:rPr>
                <w:rFonts w:hint="eastAsia"/>
              </w:rPr>
              <w:t>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和気老人ホーム組合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東備消防組合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田原用水組合</w:t>
            </w:r>
          </w:p>
        </w:tc>
        <w:tc>
          <w:tcPr>
            <w:tcW w:w="1575" w:type="dxa"/>
            <w:vAlign w:val="center"/>
          </w:tcPr>
          <w:p w14:paraId="4B18536A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３</w:t>
            </w:r>
          </w:p>
          <w:p w14:paraId="7F44F254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50FA5991" w14:textId="77777777" w:rsidTr="00E071A5">
        <w:trPr>
          <w:cantSplit/>
          <w:trHeight w:val="854"/>
        </w:trPr>
        <w:tc>
          <w:tcPr>
            <w:tcW w:w="1366" w:type="dxa"/>
            <w:vAlign w:val="center"/>
          </w:tcPr>
          <w:p w14:paraId="222D7D0A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備中県民局</w:t>
            </w:r>
          </w:p>
        </w:tc>
        <w:tc>
          <w:tcPr>
            <w:tcW w:w="6719" w:type="dxa"/>
            <w:vAlign w:val="center"/>
          </w:tcPr>
          <w:p w14:paraId="46229CA2" w14:textId="77777777" w:rsidR="00A567E2" w:rsidRDefault="00A567E2" w:rsidP="00A567E2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6" w:afterLines="40" w:after="166"/>
            </w:pPr>
            <w:r>
              <w:rPr>
                <w:rFonts w:hint="eastAsia"/>
              </w:rPr>
              <w:t>早島町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備南衛生施設組合</w:t>
            </w:r>
          </w:p>
        </w:tc>
        <w:tc>
          <w:tcPr>
            <w:tcW w:w="1575" w:type="dxa"/>
            <w:vAlign w:val="center"/>
          </w:tcPr>
          <w:p w14:paraId="38DFCEF0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</w:t>
            </w:r>
          </w:p>
          <w:p w14:paraId="7D12B017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43520895" w14:textId="77777777" w:rsidTr="00E071A5">
        <w:trPr>
          <w:cantSplit/>
          <w:trHeight w:val="855"/>
        </w:trPr>
        <w:tc>
          <w:tcPr>
            <w:tcW w:w="1366" w:type="dxa"/>
            <w:vAlign w:val="center"/>
          </w:tcPr>
          <w:p w14:paraId="2F4AE937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井笠地域</w:t>
            </w:r>
          </w:p>
          <w:p w14:paraId="67E1BF24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5A6EB1F3" w14:textId="77777777" w:rsidR="00A567E2" w:rsidRDefault="00A567E2" w:rsidP="00A567E2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6" w:afterLines="40" w:after="166"/>
            </w:pPr>
            <w:r>
              <w:rPr>
                <w:rFonts w:hint="eastAsia"/>
              </w:rPr>
              <w:t>浅口市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里庄町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矢掛町</w:t>
            </w:r>
          </w:p>
        </w:tc>
        <w:tc>
          <w:tcPr>
            <w:tcW w:w="1575" w:type="dxa"/>
            <w:vAlign w:val="center"/>
          </w:tcPr>
          <w:p w14:paraId="63ADAA5E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  <w:p w14:paraId="186DB1FD" w14:textId="77777777" w:rsidR="00A567E2" w:rsidRDefault="00A567E2" w:rsidP="00E071A5">
            <w:pPr>
              <w:pStyle w:val="a4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4397F9F4" w14:textId="77777777" w:rsidTr="00E071A5">
        <w:trPr>
          <w:cantSplit/>
          <w:trHeight w:val="871"/>
        </w:trPr>
        <w:tc>
          <w:tcPr>
            <w:tcW w:w="1366" w:type="dxa"/>
            <w:vAlign w:val="center"/>
          </w:tcPr>
          <w:p w14:paraId="3D201585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高梁地域</w:t>
            </w:r>
          </w:p>
          <w:p w14:paraId="12E65D8B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2A9F6940" w14:textId="77777777" w:rsidR="00A567E2" w:rsidRDefault="00A567E2" w:rsidP="00A567E2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8" w:afterLines="50" w:after="208"/>
            </w:pPr>
            <w:r>
              <w:rPr>
                <w:rFonts w:hint="eastAsia"/>
              </w:rPr>
              <w:t>高梁市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高梁地域事務組合</w:t>
            </w:r>
          </w:p>
        </w:tc>
        <w:tc>
          <w:tcPr>
            <w:tcW w:w="1575" w:type="dxa"/>
            <w:vAlign w:val="center"/>
          </w:tcPr>
          <w:p w14:paraId="4095883A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A567E2" w14:paraId="605583EA" w14:textId="77777777" w:rsidTr="00E071A5">
        <w:trPr>
          <w:cantSplit/>
          <w:trHeight w:val="872"/>
        </w:trPr>
        <w:tc>
          <w:tcPr>
            <w:tcW w:w="1366" w:type="dxa"/>
            <w:vAlign w:val="center"/>
          </w:tcPr>
          <w:p w14:paraId="385CDA29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新見地域</w:t>
            </w:r>
          </w:p>
          <w:p w14:paraId="5D2A2C89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35FB7536" w14:textId="77777777" w:rsidR="00A567E2" w:rsidRDefault="00A567E2" w:rsidP="00A567E2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8" w:afterLines="50" w:after="208"/>
            </w:pPr>
            <w:r>
              <w:rPr>
                <w:rFonts w:hint="eastAsia"/>
              </w:rPr>
              <w:t>新見市</w:t>
            </w:r>
          </w:p>
        </w:tc>
        <w:tc>
          <w:tcPr>
            <w:tcW w:w="1575" w:type="dxa"/>
            <w:vAlign w:val="center"/>
          </w:tcPr>
          <w:p w14:paraId="0ACC729C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A567E2" w14:paraId="7FBBC5FA" w14:textId="77777777" w:rsidTr="00E071A5">
        <w:trPr>
          <w:cantSplit/>
          <w:trHeight w:val="1287"/>
        </w:trPr>
        <w:tc>
          <w:tcPr>
            <w:tcW w:w="1366" w:type="dxa"/>
            <w:vAlign w:val="center"/>
          </w:tcPr>
          <w:p w14:paraId="4BB29F85" w14:textId="77777777" w:rsidR="00A567E2" w:rsidRDefault="00A567E2" w:rsidP="00A567E2">
            <w:pPr>
              <w:spacing w:beforeLines="50" w:before="208"/>
              <w:jc w:val="center"/>
            </w:pPr>
            <w:r>
              <w:rPr>
                <w:rFonts w:hint="eastAsia"/>
              </w:rPr>
              <w:t>美作県民局</w:t>
            </w:r>
          </w:p>
        </w:tc>
        <w:tc>
          <w:tcPr>
            <w:tcW w:w="6719" w:type="dxa"/>
            <w:vAlign w:val="center"/>
          </w:tcPr>
          <w:p w14:paraId="1E9E804B" w14:textId="77777777" w:rsidR="00A567E2" w:rsidRDefault="00A567E2" w:rsidP="00BF4EC4">
            <w:pPr>
              <w:spacing w:beforeLines="50" w:before="208" w:afterLines="50" w:after="208"/>
            </w:pPr>
            <w:r>
              <w:rPr>
                <w:rFonts w:hint="eastAsia"/>
              </w:rPr>
              <w:t>鏡野町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久米南町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美咲町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久米老人ホーム組合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勝田郡老人福祉施設組合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柵原吉井特別養護老人ホーム組合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柵原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吉井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英田火葬場施設組合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岡山市久米南町衛生施設組合</w:t>
            </w:r>
            <w:r w:rsidR="002F2683">
              <w:rPr>
                <w:rFonts w:hint="eastAsia"/>
              </w:rPr>
              <w:t>、</w:t>
            </w:r>
            <w:r w:rsidR="00BB3CC4">
              <w:rPr>
                <w:rFonts w:hint="eastAsia"/>
              </w:rPr>
              <w:t>津山圏域資源</w:t>
            </w:r>
            <w:r w:rsidR="00BF4EC4">
              <w:rPr>
                <w:rFonts w:hint="eastAsia"/>
              </w:rPr>
              <w:t>循環</w:t>
            </w:r>
            <w:r w:rsidR="00BB3CC4">
              <w:rPr>
                <w:rFonts w:hint="eastAsia"/>
              </w:rPr>
              <w:t>施設組合</w:t>
            </w:r>
          </w:p>
        </w:tc>
        <w:tc>
          <w:tcPr>
            <w:tcW w:w="1575" w:type="dxa"/>
            <w:vAlign w:val="center"/>
          </w:tcPr>
          <w:p w14:paraId="41AC81F5" w14:textId="77777777" w:rsidR="00A567E2" w:rsidRDefault="00256953" w:rsidP="00E071A5">
            <w:pPr>
              <w:jc w:val="center"/>
            </w:pPr>
            <w:r>
              <w:rPr>
                <w:rFonts w:hint="eastAsia"/>
              </w:rPr>
              <w:t>２</w:t>
            </w:r>
          </w:p>
          <w:p w14:paraId="12025D23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42A5C4E2" w14:textId="77777777" w:rsidTr="00E071A5">
        <w:trPr>
          <w:cantSplit/>
          <w:trHeight w:val="1282"/>
        </w:trPr>
        <w:tc>
          <w:tcPr>
            <w:tcW w:w="1366" w:type="dxa"/>
            <w:vAlign w:val="center"/>
          </w:tcPr>
          <w:p w14:paraId="61A705D9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真庭地域</w:t>
            </w:r>
          </w:p>
          <w:p w14:paraId="5F9843C0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6F6C087F" w14:textId="77777777" w:rsidR="00A567E2" w:rsidRDefault="00A567E2" w:rsidP="00A567E2">
            <w:pPr>
              <w:spacing w:beforeLines="50" w:before="208" w:afterLines="50" w:after="208"/>
            </w:pPr>
            <w:r>
              <w:rPr>
                <w:rFonts w:hint="eastAsia"/>
              </w:rPr>
              <w:t>真庭市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新庄村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岡山県中部環境施設組合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1E8ED19F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１</w:t>
            </w:r>
          </w:p>
          <w:p w14:paraId="680C8060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  <w:tr w:rsidR="00A567E2" w14:paraId="24D8975C" w14:textId="77777777" w:rsidTr="00E071A5">
        <w:trPr>
          <w:cantSplit/>
          <w:trHeight w:val="1264"/>
        </w:trPr>
        <w:tc>
          <w:tcPr>
            <w:tcW w:w="1366" w:type="dxa"/>
            <w:vAlign w:val="center"/>
          </w:tcPr>
          <w:p w14:paraId="6C7EDC0E" w14:textId="77777777" w:rsidR="00A567E2" w:rsidRDefault="00A567E2" w:rsidP="00E071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勝英地域</w:t>
            </w:r>
          </w:p>
          <w:p w14:paraId="59CCE9A3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6719" w:type="dxa"/>
            <w:vAlign w:val="center"/>
          </w:tcPr>
          <w:p w14:paraId="252C096D" w14:textId="77777777" w:rsidR="00A567E2" w:rsidRDefault="00A567E2" w:rsidP="00BB3CC4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8" w:afterLines="50" w:after="208"/>
            </w:pPr>
            <w:r>
              <w:rPr>
                <w:rFonts w:hint="eastAsia"/>
              </w:rPr>
              <w:t>美作市</w:t>
            </w:r>
            <w:r w:rsidR="002F2683">
              <w:rPr>
                <w:rFonts w:hint="eastAsia"/>
              </w:rPr>
              <w:t>、</w:t>
            </w:r>
            <w:r>
              <w:rPr>
                <w:rFonts w:hint="eastAsia"/>
              </w:rPr>
              <w:t>勝</w:t>
            </w:r>
            <w:r w:rsidR="00E8784D">
              <w:rPr>
                <w:rFonts w:hint="eastAsia"/>
              </w:rPr>
              <w:t>央町</w:t>
            </w:r>
            <w:r w:rsidR="002F2683">
              <w:rPr>
                <w:rFonts w:hint="eastAsia"/>
              </w:rPr>
              <w:t>、</w:t>
            </w:r>
            <w:r w:rsidR="00E8784D">
              <w:rPr>
                <w:rFonts w:hint="eastAsia"/>
              </w:rPr>
              <w:t>奈義町</w:t>
            </w:r>
            <w:r w:rsidR="002F2683">
              <w:rPr>
                <w:rFonts w:hint="eastAsia"/>
              </w:rPr>
              <w:t>、</w:t>
            </w:r>
            <w:r w:rsidR="00E8784D">
              <w:rPr>
                <w:rFonts w:hint="eastAsia"/>
              </w:rPr>
              <w:t>西粟倉村</w:t>
            </w:r>
            <w:r w:rsidR="002F2683">
              <w:rPr>
                <w:rFonts w:hint="eastAsia"/>
              </w:rPr>
              <w:t>、</w:t>
            </w:r>
            <w:r w:rsidR="00E8784D">
              <w:rPr>
                <w:rFonts w:hint="eastAsia"/>
              </w:rPr>
              <w:t>勝英衛生施設組合</w:t>
            </w:r>
          </w:p>
        </w:tc>
        <w:tc>
          <w:tcPr>
            <w:tcW w:w="1575" w:type="dxa"/>
            <w:vAlign w:val="center"/>
          </w:tcPr>
          <w:p w14:paraId="25727410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３</w:t>
            </w:r>
          </w:p>
          <w:p w14:paraId="32DB5F02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当該地区において選考</w:t>
            </w:r>
            <w:r>
              <w:rPr>
                <w:rFonts w:hint="eastAsia"/>
              </w:rPr>
              <w:t>)</w:t>
            </w:r>
          </w:p>
        </w:tc>
      </w:tr>
    </w:tbl>
    <w:p w14:paraId="243370C7" w14:textId="77777777" w:rsidR="00A567E2" w:rsidRDefault="00A567E2" w:rsidP="00A567E2">
      <w:pPr>
        <w:rPr>
          <w:sz w:val="21"/>
        </w:rPr>
      </w:pPr>
    </w:p>
    <w:p w14:paraId="647A394A" w14:textId="77777777" w:rsidR="00A567E2" w:rsidRDefault="00A567E2" w:rsidP="00A567E2">
      <w:r>
        <w:br w:type="page"/>
      </w:r>
      <w:r>
        <w:rPr>
          <w:rFonts w:hint="eastAsia"/>
        </w:rPr>
        <w:lastRenderedPageBreak/>
        <w:t>（別紙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3FF4B229" w14:textId="77777777" w:rsidR="00A567E2" w:rsidRDefault="00346043" w:rsidP="00A567E2">
      <w:pPr>
        <w:jc w:val="right"/>
      </w:pPr>
      <w:r>
        <w:rPr>
          <w:rFonts w:hint="eastAsia"/>
        </w:rPr>
        <w:t>令和</w:t>
      </w:r>
      <w:r w:rsidR="00A567E2">
        <w:rPr>
          <w:rFonts w:hint="eastAsia"/>
        </w:rPr>
        <w:t xml:space="preserve">　　年　　月　　日</w:t>
      </w:r>
    </w:p>
    <w:p w14:paraId="2963A66A" w14:textId="77777777" w:rsidR="00A567E2" w:rsidRDefault="00A567E2" w:rsidP="00A567E2"/>
    <w:p w14:paraId="6EF3E9FA" w14:textId="77777777" w:rsidR="00A567E2" w:rsidRDefault="00A567E2" w:rsidP="00A567E2">
      <w:pPr>
        <w:snapToGrid w:val="0"/>
      </w:pPr>
      <w:r>
        <w:rPr>
          <w:rFonts w:hint="eastAsia"/>
        </w:rPr>
        <w:t>岡山県市町村総合事務組合あて</w:t>
      </w:r>
    </w:p>
    <w:p w14:paraId="1E6401E0" w14:textId="77777777" w:rsidR="00A567E2" w:rsidRDefault="00A567E2" w:rsidP="00A567E2">
      <w:pPr>
        <w:snapToGrid w:val="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086-245-4877</w:t>
      </w:r>
      <w:r>
        <w:rPr>
          <w:rFonts w:hint="eastAsia"/>
        </w:rPr>
        <w:t>）</w:t>
      </w:r>
    </w:p>
    <w:p w14:paraId="7DA8B122" w14:textId="77777777" w:rsidR="00A567E2" w:rsidRDefault="00A567E2" w:rsidP="00A567E2"/>
    <w:p w14:paraId="4BA05F7C" w14:textId="20DF31C6" w:rsidR="00A567E2" w:rsidRDefault="00185E7E" w:rsidP="00A567E2">
      <w:pPr>
        <w:snapToGrid w:val="0"/>
        <w:jc w:val="center"/>
      </w:pPr>
      <w:r>
        <w:rPr>
          <w:rFonts w:hint="eastAsia"/>
        </w:rPr>
        <w:t>令和</w:t>
      </w:r>
      <w:r w:rsidR="00A97866">
        <w:rPr>
          <w:rFonts w:hint="eastAsia"/>
        </w:rPr>
        <w:t>7</w:t>
      </w:r>
      <w:r w:rsidR="00A567E2">
        <w:rPr>
          <w:rFonts w:hint="eastAsia"/>
        </w:rPr>
        <w:t>年度岡山県市町村職員バレーボール大会</w:t>
      </w:r>
    </w:p>
    <w:p w14:paraId="627BF4E2" w14:textId="77777777" w:rsidR="00A567E2" w:rsidRDefault="00A567E2" w:rsidP="00A567E2">
      <w:pPr>
        <w:snapToGrid w:val="0"/>
        <w:jc w:val="center"/>
      </w:pPr>
      <w:r>
        <w:rPr>
          <w:rFonts w:hint="eastAsia"/>
        </w:rPr>
        <w:t>地　区　代　表　チ　ー　ム　報　告　書</w:t>
      </w:r>
    </w:p>
    <w:p w14:paraId="486E5DF7" w14:textId="77777777" w:rsidR="00A567E2" w:rsidRDefault="00A567E2" w:rsidP="00A567E2"/>
    <w:p w14:paraId="4D179ABB" w14:textId="77777777" w:rsidR="00A567E2" w:rsidRDefault="00A567E2" w:rsidP="00A567E2"/>
    <w:p w14:paraId="1D97D526" w14:textId="77777777" w:rsidR="00A567E2" w:rsidRDefault="00A567E2" w:rsidP="00A567E2">
      <w:pPr>
        <w:rPr>
          <w:u w:val="single"/>
        </w:rPr>
      </w:pPr>
      <w:r>
        <w:rPr>
          <w:rFonts w:hint="eastAsia"/>
        </w:rPr>
        <w:t xml:space="preserve">地区名　</w:t>
      </w:r>
      <w:r>
        <w:rPr>
          <w:rFonts w:hint="eastAsia"/>
          <w:u w:val="single"/>
        </w:rPr>
        <w:t xml:space="preserve">　　　　　　　　　　　　　　</w:t>
      </w:r>
    </w:p>
    <w:p w14:paraId="64D8C4C8" w14:textId="77777777" w:rsidR="00A567E2" w:rsidRDefault="00A567E2" w:rsidP="00A567E2"/>
    <w:p w14:paraId="6B020C6A" w14:textId="77777777" w:rsidR="00A567E2" w:rsidRDefault="00A567E2" w:rsidP="00A567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6"/>
      </w:tblGrid>
      <w:tr w:rsidR="00A567E2" w14:paraId="34B31707" w14:textId="77777777" w:rsidTr="00E071A5">
        <w:trPr>
          <w:jc w:val="center"/>
        </w:trPr>
        <w:tc>
          <w:tcPr>
            <w:tcW w:w="6816" w:type="dxa"/>
          </w:tcPr>
          <w:p w14:paraId="48A31D97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代表チーム名</w:t>
            </w:r>
          </w:p>
        </w:tc>
      </w:tr>
      <w:tr w:rsidR="00A567E2" w14:paraId="3EE1956C" w14:textId="77777777" w:rsidTr="00E071A5">
        <w:trPr>
          <w:jc w:val="center"/>
        </w:trPr>
        <w:tc>
          <w:tcPr>
            <w:tcW w:w="6816" w:type="dxa"/>
          </w:tcPr>
          <w:p w14:paraId="558733F8" w14:textId="77777777" w:rsidR="00A567E2" w:rsidRDefault="00A567E2" w:rsidP="00E071A5"/>
        </w:tc>
      </w:tr>
      <w:tr w:rsidR="00A567E2" w14:paraId="5A4FFE38" w14:textId="77777777" w:rsidTr="00E071A5">
        <w:trPr>
          <w:jc w:val="center"/>
        </w:trPr>
        <w:tc>
          <w:tcPr>
            <w:tcW w:w="6816" w:type="dxa"/>
          </w:tcPr>
          <w:p w14:paraId="6F2E3263" w14:textId="77777777" w:rsidR="00A567E2" w:rsidRDefault="00A567E2" w:rsidP="00E071A5"/>
        </w:tc>
      </w:tr>
      <w:tr w:rsidR="00A567E2" w14:paraId="12B58C5A" w14:textId="77777777" w:rsidTr="00E071A5">
        <w:trPr>
          <w:jc w:val="center"/>
        </w:trPr>
        <w:tc>
          <w:tcPr>
            <w:tcW w:w="6816" w:type="dxa"/>
          </w:tcPr>
          <w:p w14:paraId="49D886BB" w14:textId="77777777" w:rsidR="00A567E2" w:rsidRDefault="00A567E2" w:rsidP="00E071A5"/>
        </w:tc>
      </w:tr>
    </w:tbl>
    <w:p w14:paraId="59D6190F" w14:textId="77777777" w:rsidR="00A567E2" w:rsidRDefault="00A567E2" w:rsidP="00A567E2"/>
    <w:p w14:paraId="058C2F6B" w14:textId="77777777" w:rsidR="00A567E2" w:rsidRDefault="00A567E2" w:rsidP="00A567E2">
      <w:r>
        <w:rPr>
          <w:rFonts w:hint="eastAsia"/>
        </w:rPr>
        <w:t>【選手補助金振込先】</w:t>
      </w: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982"/>
        <w:gridCol w:w="1983"/>
        <w:gridCol w:w="1983"/>
      </w:tblGrid>
      <w:tr w:rsidR="00A567E2" w14:paraId="706B131B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6E03BC9D" w14:textId="77777777" w:rsidR="00A567E2" w:rsidRDefault="00A567E2" w:rsidP="00E071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1982" w:type="dxa"/>
          </w:tcPr>
          <w:p w14:paraId="2067BB56" w14:textId="77777777" w:rsidR="00A567E2" w:rsidRDefault="00A567E2" w:rsidP="00E071A5"/>
        </w:tc>
        <w:tc>
          <w:tcPr>
            <w:tcW w:w="1983" w:type="dxa"/>
          </w:tcPr>
          <w:p w14:paraId="468AA616" w14:textId="77777777" w:rsidR="00A567E2" w:rsidRDefault="00A567E2" w:rsidP="00E071A5"/>
        </w:tc>
        <w:tc>
          <w:tcPr>
            <w:tcW w:w="1983" w:type="dxa"/>
          </w:tcPr>
          <w:p w14:paraId="50127DA5" w14:textId="77777777" w:rsidR="00A567E2" w:rsidRDefault="00A567E2" w:rsidP="00E071A5"/>
        </w:tc>
      </w:tr>
      <w:tr w:rsidR="00A567E2" w14:paraId="610A7C05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56C8EFCA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135"/>
                <w:kern w:val="0"/>
                <w:fitText w:val="1200" w:id="1140487688"/>
              </w:rPr>
              <w:t>銀行</w:t>
            </w:r>
            <w:r w:rsidRPr="00AC269A">
              <w:rPr>
                <w:rFonts w:hint="eastAsia"/>
                <w:kern w:val="0"/>
                <w:fitText w:val="1200" w:id="1140487688"/>
              </w:rPr>
              <w:t>名</w:t>
            </w:r>
          </w:p>
        </w:tc>
        <w:tc>
          <w:tcPr>
            <w:tcW w:w="1982" w:type="dxa"/>
          </w:tcPr>
          <w:p w14:paraId="75A3F152" w14:textId="77777777" w:rsidR="00A567E2" w:rsidRDefault="00A567E2" w:rsidP="00E071A5"/>
        </w:tc>
        <w:tc>
          <w:tcPr>
            <w:tcW w:w="1983" w:type="dxa"/>
          </w:tcPr>
          <w:p w14:paraId="2D6DC7EF" w14:textId="77777777" w:rsidR="00A567E2" w:rsidRDefault="00A567E2" w:rsidP="00E071A5"/>
        </w:tc>
        <w:tc>
          <w:tcPr>
            <w:tcW w:w="1983" w:type="dxa"/>
          </w:tcPr>
          <w:p w14:paraId="679BDA16" w14:textId="77777777" w:rsidR="00A567E2" w:rsidRDefault="00A567E2" w:rsidP="00E071A5"/>
        </w:tc>
      </w:tr>
      <w:tr w:rsidR="00A567E2" w14:paraId="2D25ED02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6A44B996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135"/>
                <w:kern w:val="0"/>
                <w:fitText w:val="1200" w:id="1140487689"/>
              </w:rPr>
              <w:t>支店</w:t>
            </w:r>
            <w:r w:rsidRPr="00AC269A">
              <w:rPr>
                <w:rFonts w:hint="eastAsia"/>
                <w:kern w:val="0"/>
                <w:fitText w:val="1200" w:id="1140487689"/>
              </w:rPr>
              <w:t>名</w:t>
            </w:r>
          </w:p>
        </w:tc>
        <w:tc>
          <w:tcPr>
            <w:tcW w:w="1982" w:type="dxa"/>
          </w:tcPr>
          <w:p w14:paraId="69908D4D" w14:textId="77777777" w:rsidR="00A567E2" w:rsidRDefault="00A567E2" w:rsidP="00E071A5"/>
        </w:tc>
        <w:tc>
          <w:tcPr>
            <w:tcW w:w="1983" w:type="dxa"/>
          </w:tcPr>
          <w:p w14:paraId="6989ACB2" w14:textId="77777777" w:rsidR="00A567E2" w:rsidRDefault="00A567E2" w:rsidP="00E071A5"/>
        </w:tc>
        <w:tc>
          <w:tcPr>
            <w:tcW w:w="1983" w:type="dxa"/>
          </w:tcPr>
          <w:p w14:paraId="61B30DD1" w14:textId="77777777" w:rsidR="00A567E2" w:rsidRDefault="00A567E2" w:rsidP="00E071A5"/>
        </w:tc>
      </w:tr>
      <w:tr w:rsidR="00A567E2" w14:paraId="5A996E3D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230236A7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53"/>
                <w:kern w:val="0"/>
                <w:fitText w:val="1200" w:id="1140487690"/>
              </w:rPr>
              <w:t>預金種</w:t>
            </w:r>
            <w:r w:rsidRPr="00AC269A">
              <w:rPr>
                <w:rFonts w:hint="eastAsia"/>
                <w:spacing w:val="1"/>
                <w:kern w:val="0"/>
                <w:fitText w:val="1200" w:id="1140487690"/>
              </w:rPr>
              <w:t>目</w:t>
            </w:r>
          </w:p>
        </w:tc>
        <w:tc>
          <w:tcPr>
            <w:tcW w:w="1982" w:type="dxa"/>
          </w:tcPr>
          <w:p w14:paraId="26F75EBD" w14:textId="77777777" w:rsidR="00A567E2" w:rsidRDefault="00A567E2" w:rsidP="00E071A5"/>
        </w:tc>
        <w:tc>
          <w:tcPr>
            <w:tcW w:w="1983" w:type="dxa"/>
          </w:tcPr>
          <w:p w14:paraId="7AFA49BB" w14:textId="77777777" w:rsidR="00A567E2" w:rsidRDefault="00A567E2" w:rsidP="00E071A5"/>
        </w:tc>
        <w:tc>
          <w:tcPr>
            <w:tcW w:w="1983" w:type="dxa"/>
          </w:tcPr>
          <w:p w14:paraId="6EEB794D" w14:textId="77777777" w:rsidR="00A567E2" w:rsidRDefault="00A567E2" w:rsidP="00E071A5"/>
        </w:tc>
      </w:tr>
      <w:tr w:rsidR="00A567E2" w14:paraId="70CB8453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4B271052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53"/>
                <w:kern w:val="0"/>
                <w:fitText w:val="1200" w:id="1140487691"/>
              </w:rPr>
              <w:t>口座番</w:t>
            </w:r>
            <w:r w:rsidRPr="00AC269A">
              <w:rPr>
                <w:rFonts w:hint="eastAsia"/>
                <w:spacing w:val="1"/>
                <w:kern w:val="0"/>
                <w:fitText w:val="1200" w:id="1140487691"/>
              </w:rPr>
              <w:t>号</w:t>
            </w:r>
          </w:p>
        </w:tc>
        <w:tc>
          <w:tcPr>
            <w:tcW w:w="1982" w:type="dxa"/>
          </w:tcPr>
          <w:p w14:paraId="34AA04CA" w14:textId="77777777" w:rsidR="00A567E2" w:rsidRDefault="00A567E2" w:rsidP="00E071A5"/>
        </w:tc>
        <w:tc>
          <w:tcPr>
            <w:tcW w:w="1983" w:type="dxa"/>
          </w:tcPr>
          <w:p w14:paraId="79867B8B" w14:textId="77777777" w:rsidR="00A567E2" w:rsidRDefault="00A567E2" w:rsidP="00E071A5"/>
        </w:tc>
        <w:tc>
          <w:tcPr>
            <w:tcW w:w="1983" w:type="dxa"/>
          </w:tcPr>
          <w:p w14:paraId="373E6C3F" w14:textId="77777777" w:rsidR="00A567E2" w:rsidRDefault="00A567E2" w:rsidP="00E071A5"/>
        </w:tc>
      </w:tr>
      <w:tr w:rsidR="00A567E2" w14:paraId="6E75FA34" w14:textId="77777777" w:rsidTr="00E071A5">
        <w:trPr>
          <w:trHeight w:val="645"/>
        </w:trPr>
        <w:tc>
          <w:tcPr>
            <w:tcW w:w="1765" w:type="dxa"/>
            <w:vAlign w:val="center"/>
          </w:tcPr>
          <w:p w14:paraId="4AA06361" w14:textId="77777777" w:rsidR="00A567E2" w:rsidRDefault="00A567E2" w:rsidP="00E071A5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 w14:paraId="06116A91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982" w:type="dxa"/>
          </w:tcPr>
          <w:p w14:paraId="6531E67C" w14:textId="77777777" w:rsidR="00A567E2" w:rsidRDefault="00A567E2" w:rsidP="00E071A5"/>
        </w:tc>
        <w:tc>
          <w:tcPr>
            <w:tcW w:w="1983" w:type="dxa"/>
          </w:tcPr>
          <w:p w14:paraId="46640A86" w14:textId="77777777" w:rsidR="00A567E2" w:rsidRDefault="00A567E2" w:rsidP="00E071A5"/>
        </w:tc>
        <w:tc>
          <w:tcPr>
            <w:tcW w:w="1983" w:type="dxa"/>
          </w:tcPr>
          <w:p w14:paraId="06F48A9A" w14:textId="77777777" w:rsidR="00A567E2" w:rsidRDefault="00A567E2" w:rsidP="00E071A5"/>
        </w:tc>
      </w:tr>
    </w:tbl>
    <w:p w14:paraId="3F0C88F0" w14:textId="77777777" w:rsidR="00A567E2" w:rsidRDefault="00A567E2" w:rsidP="00A567E2">
      <w:r>
        <w:rPr>
          <w:rFonts w:hint="eastAsia"/>
        </w:rPr>
        <w:t>※　出場選手名簿（別紙</w:t>
      </w:r>
      <w:r>
        <w:rPr>
          <w:rFonts w:hint="eastAsia"/>
        </w:rPr>
        <w:t>2</w:t>
      </w:r>
      <w:r>
        <w:rPr>
          <w:rFonts w:hint="eastAsia"/>
        </w:rPr>
        <w:t>）を添付してください。</w:t>
      </w:r>
    </w:p>
    <w:p w14:paraId="5EEE3654" w14:textId="77777777" w:rsidR="00A567E2" w:rsidRDefault="00A567E2" w:rsidP="00A567E2">
      <w:r>
        <w:br w:type="page"/>
      </w:r>
      <w:r>
        <w:rPr>
          <w:rFonts w:hint="eastAsia"/>
        </w:rPr>
        <w:lastRenderedPageBreak/>
        <w:t>（別紙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3A717DE" w14:textId="221DF8AB" w:rsidR="00A567E2" w:rsidRDefault="00F63045" w:rsidP="00A567E2">
      <w:pPr>
        <w:snapToGrid w:val="0"/>
        <w:jc w:val="center"/>
        <w:rPr>
          <w:sz w:val="28"/>
          <w:u w:val="single"/>
        </w:rPr>
      </w:pPr>
      <w:r>
        <w:rPr>
          <w:rFonts w:hint="eastAsia"/>
          <w:kern w:val="0"/>
          <w:sz w:val="28"/>
          <w:u w:val="single"/>
        </w:rPr>
        <w:t>令和</w:t>
      </w:r>
      <w:r w:rsidR="00A97866">
        <w:rPr>
          <w:rFonts w:hint="eastAsia"/>
          <w:kern w:val="0"/>
          <w:sz w:val="28"/>
          <w:u w:val="single"/>
        </w:rPr>
        <w:t>７</w:t>
      </w:r>
      <w:r w:rsidR="00A567E2">
        <w:rPr>
          <w:rFonts w:hint="eastAsia"/>
          <w:kern w:val="0"/>
          <w:sz w:val="28"/>
          <w:u w:val="single"/>
        </w:rPr>
        <w:t>年度岡山県市町村職員バレーボール大会</w:t>
      </w:r>
    </w:p>
    <w:p w14:paraId="6C4B9A4E" w14:textId="77777777" w:rsidR="00A567E2" w:rsidRDefault="00A567E2" w:rsidP="00A567E2">
      <w:pPr>
        <w:snapToGrid w:val="0"/>
        <w:jc w:val="center"/>
        <w:rPr>
          <w:rFonts w:eastAsia="ＭＳ ゴシック"/>
          <w:kern w:val="0"/>
          <w:sz w:val="26"/>
          <w:u w:val="single"/>
        </w:rPr>
      </w:pPr>
      <w:r>
        <w:rPr>
          <w:rFonts w:hint="eastAsia"/>
          <w:kern w:val="0"/>
          <w:sz w:val="26"/>
          <w:u w:val="single"/>
        </w:rPr>
        <w:t>出場選手・役員　登録名簿</w:t>
      </w:r>
    </w:p>
    <w:p w14:paraId="2B6B8984" w14:textId="77777777" w:rsidR="00A567E2" w:rsidRDefault="00A567E2" w:rsidP="00A567E2">
      <w:pPr>
        <w:spacing w:beforeLines="50" w:before="208"/>
        <w:ind w:rightChars="159" w:right="348"/>
        <w:jc w:val="center"/>
        <w:rPr>
          <w:rFonts w:eastAsia="ＭＳ ゴシック"/>
          <w:kern w:val="0"/>
          <w:u w:val="single"/>
        </w:rPr>
      </w:pPr>
      <w:r>
        <w:rPr>
          <w:rFonts w:eastAsia="ＭＳ ゴシック" w:hint="eastAsia"/>
          <w:kern w:val="0"/>
        </w:rPr>
        <w:t xml:space="preserve">　　　　　　　　　　　　　　　　　</w:t>
      </w:r>
      <w:r>
        <w:rPr>
          <w:rFonts w:eastAsia="ＭＳ ゴシック" w:hint="eastAsia"/>
          <w:kern w:val="0"/>
          <w:u w:val="single"/>
        </w:rPr>
        <w:t xml:space="preserve">団体名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54"/>
        <w:gridCol w:w="1134"/>
        <w:gridCol w:w="1719"/>
      </w:tblGrid>
      <w:tr w:rsidR="00F97163" w14:paraId="68B200EE" w14:textId="77777777" w:rsidTr="00927A13">
        <w:trPr>
          <w:trHeight w:val="525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74513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選手・役員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B71C59C" w14:textId="77777777" w:rsidR="00F97163" w:rsidRDefault="00F97163" w:rsidP="00E071A5">
            <w:pPr>
              <w:jc w:val="center"/>
            </w:pPr>
            <w:r>
              <w:rPr>
                <w:rFonts w:hint="eastAsia"/>
                <w:kern w:val="0"/>
              </w:rPr>
              <w:t>共済番号</w:t>
            </w:r>
          </w:p>
        </w:tc>
        <w:tc>
          <w:tcPr>
            <w:tcW w:w="3154" w:type="dxa"/>
            <w:tcBorders>
              <w:top w:val="single" w:sz="12" w:space="0" w:color="auto"/>
            </w:tcBorders>
            <w:vAlign w:val="center"/>
          </w:tcPr>
          <w:p w14:paraId="56B6FE76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54CDA65" w14:textId="77777777" w:rsidR="00F97163" w:rsidRDefault="00F97163" w:rsidP="00E071A5">
            <w:pPr>
              <w:jc w:val="center"/>
            </w:pPr>
            <w:r>
              <w:rPr>
                <w:rFonts w:hint="eastAsia"/>
                <w:kern w:val="0"/>
              </w:rPr>
              <w:t>背番号</w:t>
            </w:r>
          </w:p>
        </w:tc>
        <w:tc>
          <w:tcPr>
            <w:tcW w:w="17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33341" w14:textId="77777777" w:rsidR="00F97163" w:rsidRDefault="00F97163" w:rsidP="00E071A5">
            <w:pPr>
              <w:jc w:val="center"/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F97163" w14:paraId="724D64A9" w14:textId="77777777" w:rsidTr="00927A13">
        <w:trPr>
          <w:cantSplit/>
          <w:trHeight w:val="182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0FDA8CC5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監　　督</w:t>
            </w:r>
          </w:p>
        </w:tc>
        <w:tc>
          <w:tcPr>
            <w:tcW w:w="1276" w:type="dxa"/>
            <w:vMerge w:val="restart"/>
            <w:vAlign w:val="center"/>
          </w:tcPr>
          <w:p w14:paraId="4E572108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7F9B03F9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F46003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52145D55" w14:textId="77777777" w:rsidR="00F97163" w:rsidRDefault="00F97163" w:rsidP="00E071A5">
            <w:pPr>
              <w:jc w:val="center"/>
            </w:pPr>
          </w:p>
        </w:tc>
      </w:tr>
      <w:tr w:rsidR="00F97163" w14:paraId="49186B69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1E1B9EF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24AED92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62CC8793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B7A024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72B5F22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29FA1CA6" w14:textId="77777777" w:rsidTr="00927A13">
        <w:trPr>
          <w:cantSplit/>
          <w:trHeight w:val="163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48DD6480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主　　将</w:t>
            </w:r>
          </w:p>
        </w:tc>
        <w:tc>
          <w:tcPr>
            <w:tcW w:w="1276" w:type="dxa"/>
            <w:vMerge w:val="restart"/>
            <w:vAlign w:val="center"/>
          </w:tcPr>
          <w:p w14:paraId="706555AB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7A9472C9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0477FD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427BFF33" w14:textId="77777777" w:rsidR="00F97163" w:rsidRDefault="00F97163" w:rsidP="00E071A5">
            <w:pPr>
              <w:jc w:val="center"/>
            </w:pPr>
          </w:p>
        </w:tc>
      </w:tr>
      <w:tr w:rsidR="00F97163" w14:paraId="7AB00119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7B29CCF7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0DA91692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2AD395D0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12271DF0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01B43DB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65C0AA54" w14:textId="77777777" w:rsidTr="00927A13">
        <w:trPr>
          <w:cantSplit/>
          <w:trHeight w:val="13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4D270CB3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選　　手</w:t>
            </w:r>
          </w:p>
        </w:tc>
        <w:tc>
          <w:tcPr>
            <w:tcW w:w="1276" w:type="dxa"/>
            <w:vMerge w:val="restart"/>
            <w:vAlign w:val="center"/>
          </w:tcPr>
          <w:p w14:paraId="6E1F2017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3B1F163B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A4A349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7118F6CA" w14:textId="77777777" w:rsidR="00F97163" w:rsidRDefault="00F97163" w:rsidP="00E071A5">
            <w:pPr>
              <w:jc w:val="center"/>
            </w:pPr>
          </w:p>
        </w:tc>
      </w:tr>
      <w:tr w:rsidR="00F97163" w14:paraId="332CB2B4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2B53379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3288D5A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467A39AB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A033D92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495DEBD2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65F3E7B6" w14:textId="77777777" w:rsidTr="00927A13">
        <w:trPr>
          <w:cantSplit/>
          <w:trHeight w:val="125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54D06DF1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5B16AC7D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0FE40D82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E6DC64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45A1A997" w14:textId="77777777" w:rsidR="00F97163" w:rsidRDefault="00F97163" w:rsidP="00E071A5">
            <w:pPr>
              <w:jc w:val="center"/>
            </w:pPr>
          </w:p>
        </w:tc>
      </w:tr>
      <w:tr w:rsidR="00F97163" w14:paraId="479090E6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590D137F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65B1DBE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734F2FC5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3FE89180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5822BBE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32A257C7" w14:textId="77777777" w:rsidTr="00927A13">
        <w:trPr>
          <w:cantSplit/>
          <w:trHeight w:val="106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10138F90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59775024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514A6432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F2BA51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53E27B55" w14:textId="77777777" w:rsidR="00F97163" w:rsidRDefault="00F97163" w:rsidP="00E071A5">
            <w:pPr>
              <w:jc w:val="center"/>
            </w:pPr>
          </w:p>
        </w:tc>
      </w:tr>
      <w:tr w:rsidR="00F97163" w14:paraId="2D723C71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190E365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5147D1F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4B4FD90F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14701D8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2C1E9CC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09255A46" w14:textId="77777777" w:rsidTr="00927A13">
        <w:trPr>
          <w:cantSplit/>
          <w:trHeight w:val="73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128577F8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2558326C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43931E18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F655C8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6E45DC67" w14:textId="77777777" w:rsidR="00F97163" w:rsidRDefault="00F97163" w:rsidP="00E071A5">
            <w:pPr>
              <w:jc w:val="center"/>
            </w:pPr>
          </w:p>
        </w:tc>
      </w:tr>
      <w:tr w:rsidR="00F97163" w14:paraId="5975EAE6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7904F6D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4E7E4D8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5E7203F2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70E401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58BCAE4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3F615547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1BC159FD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63A60FFB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74BFFE8D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95566C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70210FA0" w14:textId="77777777" w:rsidR="00F97163" w:rsidRDefault="00F97163" w:rsidP="00E071A5">
            <w:pPr>
              <w:jc w:val="center"/>
            </w:pPr>
          </w:p>
        </w:tc>
      </w:tr>
      <w:tr w:rsidR="00F97163" w14:paraId="6BDFD384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14114ADB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767160A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769640EE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7D45EF4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7EFA857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5BC7F828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04C25755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2E9D0C68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59F1B1EB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4370CB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3E4AEF37" w14:textId="77777777" w:rsidR="00F97163" w:rsidRDefault="00F97163" w:rsidP="00E071A5">
            <w:pPr>
              <w:jc w:val="center"/>
            </w:pPr>
          </w:p>
        </w:tc>
      </w:tr>
      <w:tr w:rsidR="00F97163" w14:paraId="593AE5E6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2187F4F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77CC964B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7EAEA5CA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0D1B41F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69BED694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0894C6F5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4392853E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670E6972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2EF03705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7B9747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30675E2E" w14:textId="77777777" w:rsidR="00F97163" w:rsidRDefault="00F97163" w:rsidP="00E071A5">
            <w:pPr>
              <w:jc w:val="center"/>
            </w:pPr>
          </w:p>
        </w:tc>
      </w:tr>
      <w:tr w:rsidR="00F97163" w14:paraId="2C4C6D02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4EA159F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1F05B5C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391B1A43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FCB520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1617DB80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09AB687A" w14:textId="77777777" w:rsidTr="00927A13">
        <w:trPr>
          <w:cantSplit/>
          <w:trHeight w:val="177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0AFE9F5A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6533E6F5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133025BD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248A3E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49D84A69" w14:textId="77777777" w:rsidR="00F97163" w:rsidRDefault="00F97163" w:rsidP="00E071A5">
            <w:pPr>
              <w:jc w:val="center"/>
            </w:pPr>
          </w:p>
        </w:tc>
      </w:tr>
      <w:tr w:rsidR="00F97163" w14:paraId="0F331FE3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0FD3CAF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4B1F2E5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0642998E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4409820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3BCEFFAB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0355C20A" w14:textId="77777777" w:rsidTr="00927A13">
        <w:trPr>
          <w:cantSplit/>
          <w:trHeight w:val="172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375AF5FF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379C09C2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782F344F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F6BCED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25BA9E40" w14:textId="77777777" w:rsidR="00F97163" w:rsidRDefault="00F97163" w:rsidP="00E071A5">
            <w:pPr>
              <w:jc w:val="center"/>
            </w:pPr>
          </w:p>
        </w:tc>
      </w:tr>
      <w:tr w:rsidR="00F97163" w14:paraId="3723CE17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0C01A35F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35E52DA8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34155E13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32C6C2C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0E2B8897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244D018F" w14:textId="77777777" w:rsidTr="00927A13">
        <w:trPr>
          <w:cantSplit/>
          <w:trHeight w:val="139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73A61BE6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468934B3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18B79178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546549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21BE804E" w14:textId="77777777" w:rsidR="00F97163" w:rsidRDefault="00F97163" w:rsidP="00E071A5">
            <w:pPr>
              <w:jc w:val="center"/>
            </w:pPr>
          </w:p>
        </w:tc>
      </w:tr>
      <w:tr w:rsidR="00F97163" w14:paraId="2AAC44E1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3941A0E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25C631C8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3F708F29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5C30F900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5DCD5E6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3E587E20" w14:textId="77777777" w:rsidTr="00927A13">
        <w:trPr>
          <w:cantSplit/>
          <w:trHeight w:val="12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2DDB37F1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4DFDE7F9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20B929FA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8C3296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6F7D8B5E" w14:textId="77777777" w:rsidR="00F97163" w:rsidRDefault="00F97163" w:rsidP="00E071A5">
            <w:pPr>
              <w:jc w:val="center"/>
            </w:pPr>
          </w:p>
        </w:tc>
      </w:tr>
      <w:tr w:rsidR="00F97163" w14:paraId="48DA5122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63EB5788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5689E84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03A1C165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6F84F6F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5B0423B2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43F03C68" w14:textId="77777777" w:rsidTr="00927A13">
        <w:trPr>
          <w:cantSplit/>
          <w:trHeight w:val="101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7A676DA6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6CE67383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5FEA4C51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7EB6A3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2A3164AE" w14:textId="77777777" w:rsidR="00F97163" w:rsidRDefault="00F97163" w:rsidP="00E071A5">
            <w:pPr>
              <w:jc w:val="center"/>
            </w:pPr>
          </w:p>
        </w:tc>
      </w:tr>
      <w:tr w:rsidR="00F97163" w14:paraId="5F2AB924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724A2969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222393D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49EC3C5B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06D45C4F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1BE5EFB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1D47949A" w14:textId="77777777" w:rsidTr="00927A13">
        <w:trPr>
          <w:cantSplit/>
          <w:trHeight w:val="82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050D7C9D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7172410A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47360AB4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456EC8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25B7F53B" w14:textId="77777777" w:rsidR="00F97163" w:rsidRDefault="00F97163" w:rsidP="00E071A5">
            <w:pPr>
              <w:jc w:val="center"/>
            </w:pPr>
          </w:p>
        </w:tc>
      </w:tr>
      <w:tr w:rsidR="00F97163" w14:paraId="4AF113EB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5E1CAC50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0D0B6723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098056AD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1B89DDB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130BE8DD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2849703E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5E99A" w14:textId="77777777" w:rsidR="00F97163" w:rsidRDefault="00F97163" w:rsidP="00E071A5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役　　員</w:t>
            </w:r>
          </w:p>
        </w:tc>
        <w:tc>
          <w:tcPr>
            <w:tcW w:w="1276" w:type="dxa"/>
            <w:vMerge w:val="restart"/>
            <w:vAlign w:val="center"/>
          </w:tcPr>
          <w:p w14:paraId="1B2F7A83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077BA499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662D1E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43DD9FD4" w14:textId="77777777" w:rsidR="00F97163" w:rsidRDefault="00F97163" w:rsidP="00E071A5">
            <w:pPr>
              <w:jc w:val="center"/>
            </w:pPr>
          </w:p>
        </w:tc>
      </w:tr>
      <w:tr w:rsidR="00F97163" w14:paraId="64D6A449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2463C767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22E57BD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58CC63CF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341DD657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77B48EC9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190114B4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19697AAF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7E945034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1AD5E9C8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76601F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27523D29" w14:textId="77777777" w:rsidR="00F97163" w:rsidRDefault="00F97163" w:rsidP="00E071A5">
            <w:pPr>
              <w:jc w:val="center"/>
            </w:pPr>
          </w:p>
        </w:tc>
      </w:tr>
      <w:tr w:rsidR="00F97163" w14:paraId="634E025F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598409D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39797B4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</w:tcBorders>
            <w:vAlign w:val="center"/>
          </w:tcPr>
          <w:p w14:paraId="047A4EC6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632CB37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44ED6BD1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35F14417" w14:textId="77777777" w:rsidTr="00927A13">
        <w:trPr>
          <w:cantSplit/>
          <w:trHeight w:val="70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42BDE15C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097B6104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5D457AB8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81BB63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04FE96F1" w14:textId="77777777" w:rsidR="00F97163" w:rsidRDefault="00F97163" w:rsidP="00E071A5">
            <w:pPr>
              <w:jc w:val="center"/>
            </w:pPr>
          </w:p>
        </w:tc>
      </w:tr>
      <w:tr w:rsidR="00F97163" w14:paraId="7169B93F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</w:tcBorders>
          </w:tcPr>
          <w:p w14:paraId="03CDE41A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0CB46056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  <w:bottom w:val="single" w:sz="4" w:space="0" w:color="auto"/>
            </w:tcBorders>
            <w:vAlign w:val="center"/>
          </w:tcPr>
          <w:p w14:paraId="7EE08121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</w:tcPr>
          <w:p w14:paraId="05C6D08B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373B1A38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  <w:tr w:rsidR="00F97163" w14:paraId="51726719" w14:textId="77777777" w:rsidTr="00927A13">
        <w:trPr>
          <w:cantSplit/>
          <w:trHeight w:val="186"/>
          <w:jc w:val="center"/>
        </w:trPr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14:paraId="7FF49D18" w14:textId="77777777" w:rsidR="00F97163" w:rsidRDefault="00F97163" w:rsidP="00E071A5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76" w:type="dxa"/>
            <w:vMerge w:val="restart"/>
            <w:vAlign w:val="center"/>
          </w:tcPr>
          <w:p w14:paraId="663BA19F" w14:textId="77777777" w:rsidR="00F97163" w:rsidRDefault="00F97163" w:rsidP="00E071A5">
            <w:pPr>
              <w:jc w:val="center"/>
            </w:pPr>
          </w:p>
        </w:tc>
        <w:tc>
          <w:tcPr>
            <w:tcW w:w="3154" w:type="dxa"/>
            <w:tcBorders>
              <w:bottom w:val="nil"/>
            </w:tcBorders>
            <w:vAlign w:val="center"/>
          </w:tcPr>
          <w:p w14:paraId="18B42D00" w14:textId="77777777" w:rsidR="00F97163" w:rsidRDefault="00F97163" w:rsidP="00E071A5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2F237A" w14:textId="77777777" w:rsidR="00F97163" w:rsidRDefault="00F97163" w:rsidP="00E071A5">
            <w:pPr>
              <w:jc w:val="center"/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  <w:vAlign w:val="center"/>
          </w:tcPr>
          <w:p w14:paraId="5270EE4A" w14:textId="77777777" w:rsidR="00F97163" w:rsidRDefault="00F97163" w:rsidP="00E071A5">
            <w:pPr>
              <w:jc w:val="center"/>
            </w:pPr>
          </w:p>
        </w:tc>
      </w:tr>
      <w:tr w:rsidR="00F97163" w14:paraId="44FA2116" w14:textId="77777777" w:rsidTr="00927A13">
        <w:trPr>
          <w:cantSplit/>
          <w:trHeight w:val="360"/>
          <w:jc w:val="center"/>
        </w:trPr>
        <w:tc>
          <w:tcPr>
            <w:tcW w:w="13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E9F83C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6E4DA95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3154" w:type="dxa"/>
            <w:tcBorders>
              <w:top w:val="nil"/>
              <w:bottom w:val="single" w:sz="12" w:space="0" w:color="auto"/>
            </w:tcBorders>
            <w:vAlign w:val="center"/>
          </w:tcPr>
          <w:p w14:paraId="34A2563A" w14:textId="77777777" w:rsidR="00F97163" w:rsidRDefault="00F97163" w:rsidP="00E071A5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2D2CF94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  <w:tc>
          <w:tcPr>
            <w:tcW w:w="17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7238CE" w14:textId="77777777" w:rsidR="00F97163" w:rsidRDefault="00F97163" w:rsidP="00E071A5">
            <w:pPr>
              <w:jc w:val="center"/>
              <w:rPr>
                <w:u w:val="single"/>
              </w:rPr>
            </w:pPr>
          </w:p>
        </w:tc>
      </w:tr>
    </w:tbl>
    <w:p w14:paraId="4AD41259" w14:textId="77777777" w:rsidR="00A567E2" w:rsidRDefault="00A567E2" w:rsidP="00A567E2">
      <w:r>
        <w:rPr>
          <w:rFonts w:hint="eastAsia"/>
          <w:sz w:val="16"/>
        </w:rPr>
        <w:t xml:space="preserve">　</w:t>
      </w:r>
      <w:r>
        <w:rPr>
          <w:rFonts w:hint="eastAsia"/>
        </w:rPr>
        <w:t xml:space="preserve">　注）</w:t>
      </w:r>
      <w:r>
        <w:rPr>
          <w:rFonts w:hint="eastAsia"/>
        </w:rPr>
        <w:t>40</w:t>
      </w:r>
      <w:r>
        <w:rPr>
          <w:rFonts w:hint="eastAsia"/>
        </w:rPr>
        <w:t>歳以上の男子には◎</w:t>
      </w:r>
      <w:r w:rsidR="002F2683">
        <w:rPr>
          <w:rFonts w:hint="eastAsia"/>
        </w:rPr>
        <w:t>、</w:t>
      </w:r>
      <w:r>
        <w:rPr>
          <w:rFonts w:hint="eastAsia"/>
        </w:rPr>
        <w:t>女子には○印を備考欄に記入のこと。</w:t>
      </w:r>
      <w:r>
        <w:br w:type="page"/>
      </w:r>
      <w:r>
        <w:rPr>
          <w:rFonts w:hint="eastAsia"/>
        </w:rPr>
        <w:lastRenderedPageBreak/>
        <w:t>（別紙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44D0B381" w14:textId="77777777" w:rsidR="00A567E2" w:rsidRDefault="00346043" w:rsidP="00A567E2">
      <w:pPr>
        <w:jc w:val="right"/>
      </w:pPr>
      <w:r>
        <w:rPr>
          <w:rFonts w:hint="eastAsia"/>
        </w:rPr>
        <w:t>令和</w:t>
      </w:r>
      <w:r w:rsidR="00A567E2">
        <w:rPr>
          <w:rFonts w:hint="eastAsia"/>
        </w:rPr>
        <w:t xml:space="preserve">　　年　　月　　日</w:t>
      </w:r>
    </w:p>
    <w:p w14:paraId="1583272B" w14:textId="77777777" w:rsidR="00A567E2" w:rsidRDefault="00A567E2" w:rsidP="00A567E2">
      <w:pPr>
        <w:snapToGrid w:val="0"/>
      </w:pPr>
      <w:r>
        <w:rPr>
          <w:rFonts w:hint="eastAsia"/>
        </w:rPr>
        <w:t>岡山県市町村総合事務組合あて</w:t>
      </w:r>
    </w:p>
    <w:p w14:paraId="63826526" w14:textId="77777777" w:rsidR="00A567E2" w:rsidRDefault="00A567E2" w:rsidP="00A567E2">
      <w:pPr>
        <w:snapToGrid w:val="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086-245-4877</w:t>
      </w:r>
      <w:r>
        <w:rPr>
          <w:rFonts w:hint="eastAsia"/>
        </w:rPr>
        <w:t>）</w:t>
      </w:r>
    </w:p>
    <w:p w14:paraId="1C6F5C6A" w14:textId="77777777" w:rsidR="00A567E2" w:rsidRPr="00943C02" w:rsidRDefault="00A567E2" w:rsidP="00A567E2"/>
    <w:p w14:paraId="773920C7" w14:textId="074127B2" w:rsidR="00A567E2" w:rsidRDefault="00F63045" w:rsidP="00A567E2">
      <w:pPr>
        <w:snapToGrid w:val="0"/>
        <w:jc w:val="center"/>
      </w:pPr>
      <w:r>
        <w:rPr>
          <w:rFonts w:hint="eastAsia"/>
        </w:rPr>
        <w:t>令和</w:t>
      </w:r>
      <w:r w:rsidR="00A97866">
        <w:rPr>
          <w:rFonts w:hint="eastAsia"/>
        </w:rPr>
        <w:t>7</w:t>
      </w:r>
      <w:r w:rsidR="00E3328F">
        <w:rPr>
          <w:rFonts w:hint="eastAsia"/>
        </w:rPr>
        <w:t>年</w:t>
      </w:r>
      <w:r w:rsidR="00A567E2">
        <w:rPr>
          <w:rFonts w:hint="eastAsia"/>
        </w:rPr>
        <w:t>度岡山県市町村職員バレーボール大会</w:t>
      </w:r>
    </w:p>
    <w:p w14:paraId="65AB5D10" w14:textId="77777777" w:rsidR="00A567E2" w:rsidRDefault="00A567E2" w:rsidP="00A567E2">
      <w:pPr>
        <w:snapToGrid w:val="0"/>
        <w:jc w:val="center"/>
      </w:pPr>
      <w:r>
        <w:rPr>
          <w:rFonts w:hint="eastAsia"/>
        </w:rPr>
        <w:t>予　選　開　催　日　程　報　告　書</w:t>
      </w:r>
    </w:p>
    <w:p w14:paraId="7A1E28DE" w14:textId="77777777" w:rsidR="00A567E2" w:rsidRDefault="00A567E2" w:rsidP="00A567E2"/>
    <w:p w14:paraId="7212C8BA" w14:textId="77777777" w:rsidR="00A567E2" w:rsidRDefault="00A567E2" w:rsidP="00A567E2">
      <w:pPr>
        <w:rPr>
          <w:u w:val="single"/>
        </w:rPr>
      </w:pPr>
      <w:r>
        <w:rPr>
          <w:rFonts w:hint="eastAsia"/>
        </w:rPr>
        <w:t xml:space="preserve">地区名　</w:t>
      </w:r>
      <w:r>
        <w:rPr>
          <w:rFonts w:hint="eastAsia"/>
          <w:u w:val="single"/>
        </w:rPr>
        <w:t xml:space="preserve">　　　　　　　　　　　　　　</w:t>
      </w:r>
    </w:p>
    <w:p w14:paraId="55AB7FFB" w14:textId="77777777" w:rsidR="00A567E2" w:rsidRDefault="00A567E2" w:rsidP="00A567E2"/>
    <w:p w14:paraId="2F599621" w14:textId="77777777" w:rsidR="00A567E2" w:rsidRDefault="00A567E2" w:rsidP="00A567E2">
      <w:pPr>
        <w:jc w:val="center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地区予選取扱団体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149"/>
        <w:gridCol w:w="1994"/>
        <w:gridCol w:w="2034"/>
      </w:tblGrid>
      <w:tr w:rsidR="00A567E2" w14:paraId="01BA5D6E" w14:textId="77777777" w:rsidTr="00E071A5">
        <w:trPr>
          <w:trHeight w:val="600"/>
          <w:jc w:val="center"/>
        </w:trPr>
        <w:tc>
          <w:tcPr>
            <w:tcW w:w="1815" w:type="dxa"/>
            <w:vAlign w:val="center"/>
          </w:tcPr>
          <w:p w14:paraId="1AE13094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予選開催日</w:t>
            </w:r>
          </w:p>
        </w:tc>
        <w:tc>
          <w:tcPr>
            <w:tcW w:w="2149" w:type="dxa"/>
            <w:vAlign w:val="center"/>
          </w:tcPr>
          <w:p w14:paraId="4C116745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994" w:type="dxa"/>
            <w:vAlign w:val="center"/>
          </w:tcPr>
          <w:p w14:paraId="52B3A32C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2034" w:type="dxa"/>
            <w:vAlign w:val="center"/>
          </w:tcPr>
          <w:p w14:paraId="5087B868" w14:textId="77777777" w:rsidR="00A567E2" w:rsidRDefault="00A567E2" w:rsidP="00E071A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A567E2" w14:paraId="5B2A1169" w14:textId="77777777" w:rsidTr="00E071A5">
        <w:trPr>
          <w:cantSplit/>
          <w:trHeight w:val="600"/>
          <w:jc w:val="center"/>
        </w:trPr>
        <w:tc>
          <w:tcPr>
            <w:tcW w:w="1815" w:type="dxa"/>
            <w:vMerge w:val="restart"/>
            <w:vAlign w:val="center"/>
          </w:tcPr>
          <w:p w14:paraId="659EEACC" w14:textId="77777777" w:rsidR="00A567E2" w:rsidRDefault="00A567E2" w:rsidP="00E071A5">
            <w:pPr>
              <w:jc w:val="center"/>
            </w:pPr>
          </w:p>
        </w:tc>
        <w:tc>
          <w:tcPr>
            <w:tcW w:w="2149" w:type="dxa"/>
            <w:vMerge w:val="restart"/>
            <w:vAlign w:val="center"/>
          </w:tcPr>
          <w:p w14:paraId="1CA289E7" w14:textId="77777777" w:rsidR="00A567E2" w:rsidRDefault="00A567E2" w:rsidP="00E071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22911BB7" w14:textId="77777777" w:rsidR="00A567E2" w:rsidRDefault="00A567E2" w:rsidP="00E071A5">
            <w:pPr>
              <w:jc w:val="center"/>
            </w:pPr>
          </w:p>
        </w:tc>
        <w:tc>
          <w:tcPr>
            <w:tcW w:w="2034" w:type="dxa"/>
            <w:vAlign w:val="center"/>
          </w:tcPr>
          <w:p w14:paraId="33E1092F" w14:textId="77777777" w:rsidR="00A567E2" w:rsidRDefault="00A567E2" w:rsidP="00E071A5">
            <w:pPr>
              <w:jc w:val="center"/>
            </w:pPr>
          </w:p>
        </w:tc>
      </w:tr>
      <w:tr w:rsidR="00A567E2" w14:paraId="0325F804" w14:textId="77777777" w:rsidTr="00E071A5">
        <w:trPr>
          <w:cantSplit/>
          <w:trHeight w:val="600"/>
          <w:jc w:val="center"/>
        </w:trPr>
        <w:tc>
          <w:tcPr>
            <w:tcW w:w="1815" w:type="dxa"/>
            <w:vMerge/>
            <w:vAlign w:val="center"/>
          </w:tcPr>
          <w:p w14:paraId="77EAD1F7" w14:textId="77777777" w:rsidR="00A567E2" w:rsidRDefault="00A567E2" w:rsidP="00E071A5">
            <w:pPr>
              <w:jc w:val="center"/>
            </w:pPr>
          </w:p>
        </w:tc>
        <w:tc>
          <w:tcPr>
            <w:tcW w:w="2149" w:type="dxa"/>
            <w:vMerge/>
            <w:vAlign w:val="center"/>
          </w:tcPr>
          <w:p w14:paraId="0685F55B" w14:textId="77777777" w:rsidR="00A567E2" w:rsidRDefault="00A567E2" w:rsidP="00E071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5C226B04" w14:textId="77777777" w:rsidR="00A567E2" w:rsidRDefault="00A567E2" w:rsidP="00E071A5">
            <w:pPr>
              <w:jc w:val="center"/>
            </w:pPr>
          </w:p>
        </w:tc>
        <w:tc>
          <w:tcPr>
            <w:tcW w:w="2034" w:type="dxa"/>
            <w:vAlign w:val="center"/>
          </w:tcPr>
          <w:p w14:paraId="2F7052D1" w14:textId="77777777" w:rsidR="00A567E2" w:rsidRDefault="00A567E2" w:rsidP="00E071A5">
            <w:pPr>
              <w:jc w:val="center"/>
            </w:pPr>
          </w:p>
        </w:tc>
      </w:tr>
      <w:tr w:rsidR="00A567E2" w14:paraId="31A41EF5" w14:textId="77777777" w:rsidTr="00E071A5">
        <w:trPr>
          <w:cantSplit/>
          <w:trHeight w:val="600"/>
          <w:jc w:val="center"/>
        </w:trPr>
        <w:tc>
          <w:tcPr>
            <w:tcW w:w="1815" w:type="dxa"/>
            <w:vMerge/>
            <w:vAlign w:val="center"/>
          </w:tcPr>
          <w:p w14:paraId="62A86DFE" w14:textId="77777777" w:rsidR="00A567E2" w:rsidRDefault="00A567E2" w:rsidP="00E071A5">
            <w:pPr>
              <w:jc w:val="center"/>
            </w:pPr>
          </w:p>
        </w:tc>
        <w:tc>
          <w:tcPr>
            <w:tcW w:w="2149" w:type="dxa"/>
            <w:vMerge/>
            <w:vAlign w:val="center"/>
          </w:tcPr>
          <w:p w14:paraId="7290A07C" w14:textId="77777777" w:rsidR="00A567E2" w:rsidRDefault="00A567E2" w:rsidP="00E071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3169A584" w14:textId="77777777" w:rsidR="00A567E2" w:rsidRDefault="00A567E2" w:rsidP="00E071A5">
            <w:pPr>
              <w:jc w:val="center"/>
            </w:pPr>
          </w:p>
        </w:tc>
        <w:tc>
          <w:tcPr>
            <w:tcW w:w="2034" w:type="dxa"/>
            <w:vAlign w:val="center"/>
          </w:tcPr>
          <w:p w14:paraId="3CFF8528" w14:textId="77777777" w:rsidR="00A567E2" w:rsidRDefault="00A567E2" w:rsidP="00E071A5">
            <w:pPr>
              <w:jc w:val="center"/>
            </w:pPr>
          </w:p>
        </w:tc>
      </w:tr>
      <w:tr w:rsidR="00A567E2" w14:paraId="50EB9921" w14:textId="77777777" w:rsidTr="00E071A5">
        <w:trPr>
          <w:cantSplit/>
          <w:trHeight w:val="600"/>
          <w:jc w:val="center"/>
        </w:trPr>
        <w:tc>
          <w:tcPr>
            <w:tcW w:w="1815" w:type="dxa"/>
            <w:vMerge/>
            <w:vAlign w:val="center"/>
          </w:tcPr>
          <w:p w14:paraId="0044652A" w14:textId="77777777" w:rsidR="00A567E2" w:rsidRDefault="00A567E2" w:rsidP="00E071A5">
            <w:pPr>
              <w:jc w:val="center"/>
            </w:pPr>
          </w:p>
        </w:tc>
        <w:tc>
          <w:tcPr>
            <w:tcW w:w="2149" w:type="dxa"/>
            <w:vMerge/>
            <w:vAlign w:val="center"/>
          </w:tcPr>
          <w:p w14:paraId="5AE9ACA9" w14:textId="77777777" w:rsidR="00A567E2" w:rsidRDefault="00A567E2" w:rsidP="00E071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5191B646" w14:textId="77777777" w:rsidR="00A567E2" w:rsidRDefault="00A567E2" w:rsidP="00E071A5">
            <w:pPr>
              <w:jc w:val="center"/>
            </w:pPr>
          </w:p>
        </w:tc>
        <w:tc>
          <w:tcPr>
            <w:tcW w:w="2034" w:type="dxa"/>
            <w:vAlign w:val="center"/>
          </w:tcPr>
          <w:p w14:paraId="5E0A6C5A" w14:textId="77777777" w:rsidR="00A567E2" w:rsidRDefault="00A567E2" w:rsidP="00E071A5">
            <w:pPr>
              <w:jc w:val="center"/>
            </w:pPr>
          </w:p>
        </w:tc>
      </w:tr>
      <w:tr w:rsidR="00A567E2" w14:paraId="7A9AA37E" w14:textId="77777777" w:rsidTr="00E071A5">
        <w:trPr>
          <w:cantSplit/>
          <w:trHeight w:val="600"/>
          <w:jc w:val="center"/>
        </w:trPr>
        <w:tc>
          <w:tcPr>
            <w:tcW w:w="1815" w:type="dxa"/>
            <w:vMerge/>
            <w:vAlign w:val="center"/>
          </w:tcPr>
          <w:p w14:paraId="795E580F" w14:textId="77777777" w:rsidR="00A567E2" w:rsidRDefault="00A567E2" w:rsidP="00E071A5">
            <w:pPr>
              <w:jc w:val="center"/>
            </w:pPr>
          </w:p>
        </w:tc>
        <w:tc>
          <w:tcPr>
            <w:tcW w:w="2149" w:type="dxa"/>
            <w:vMerge/>
            <w:vAlign w:val="center"/>
          </w:tcPr>
          <w:p w14:paraId="336525D2" w14:textId="77777777" w:rsidR="00A567E2" w:rsidRDefault="00A567E2" w:rsidP="00E071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4A68B232" w14:textId="77777777" w:rsidR="00A567E2" w:rsidRDefault="00A567E2" w:rsidP="00E071A5">
            <w:pPr>
              <w:jc w:val="center"/>
            </w:pPr>
          </w:p>
        </w:tc>
        <w:tc>
          <w:tcPr>
            <w:tcW w:w="2034" w:type="dxa"/>
            <w:vAlign w:val="center"/>
          </w:tcPr>
          <w:p w14:paraId="2D88F7E4" w14:textId="77777777" w:rsidR="00A567E2" w:rsidRDefault="00A567E2" w:rsidP="00E071A5">
            <w:pPr>
              <w:jc w:val="center"/>
            </w:pPr>
          </w:p>
        </w:tc>
      </w:tr>
    </w:tbl>
    <w:p w14:paraId="197F056C" w14:textId="77777777" w:rsidR="00A567E2" w:rsidRDefault="00A567E2" w:rsidP="00A567E2"/>
    <w:p w14:paraId="38FFC266" w14:textId="77777777" w:rsidR="00A567E2" w:rsidRDefault="00A567E2" w:rsidP="00A567E2">
      <w:pPr>
        <w:ind w:firstLineChars="200" w:firstLine="438"/>
      </w:pPr>
      <w:r>
        <w:rPr>
          <w:rFonts w:hint="eastAsia"/>
        </w:rPr>
        <w:t>【地区予選交付金振込先】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4640"/>
      </w:tblGrid>
      <w:tr w:rsidR="00A567E2" w14:paraId="650155E5" w14:textId="77777777" w:rsidTr="00E071A5">
        <w:trPr>
          <w:trHeight w:val="645"/>
          <w:jc w:val="center"/>
        </w:trPr>
        <w:tc>
          <w:tcPr>
            <w:tcW w:w="3408" w:type="dxa"/>
            <w:vAlign w:val="center"/>
          </w:tcPr>
          <w:p w14:paraId="46D18571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135"/>
                <w:kern w:val="0"/>
                <w:fitText w:val="1200" w:id="1140487692"/>
              </w:rPr>
              <w:t>銀行</w:t>
            </w:r>
            <w:r w:rsidRPr="00AC269A">
              <w:rPr>
                <w:rFonts w:hint="eastAsia"/>
                <w:kern w:val="0"/>
                <w:fitText w:val="1200" w:id="1140487692"/>
              </w:rPr>
              <w:t>名</w:t>
            </w:r>
          </w:p>
        </w:tc>
        <w:tc>
          <w:tcPr>
            <w:tcW w:w="4640" w:type="dxa"/>
            <w:vAlign w:val="center"/>
          </w:tcPr>
          <w:p w14:paraId="6EF91757" w14:textId="77777777" w:rsidR="00A567E2" w:rsidRDefault="00A567E2" w:rsidP="00E071A5">
            <w:r>
              <w:rPr>
                <w:rFonts w:hint="eastAsia"/>
              </w:rPr>
              <w:t xml:space="preserve">　　　　　　　　　　　　　銀行</w:t>
            </w:r>
          </w:p>
        </w:tc>
      </w:tr>
      <w:tr w:rsidR="00A567E2" w14:paraId="20409372" w14:textId="77777777" w:rsidTr="00E071A5">
        <w:trPr>
          <w:trHeight w:val="645"/>
          <w:jc w:val="center"/>
        </w:trPr>
        <w:tc>
          <w:tcPr>
            <w:tcW w:w="3408" w:type="dxa"/>
            <w:vAlign w:val="center"/>
          </w:tcPr>
          <w:p w14:paraId="7F49249A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135"/>
                <w:kern w:val="0"/>
                <w:fitText w:val="1200" w:id="1140487693"/>
              </w:rPr>
              <w:t>支店</w:t>
            </w:r>
            <w:r w:rsidRPr="00AC269A">
              <w:rPr>
                <w:rFonts w:hint="eastAsia"/>
                <w:kern w:val="0"/>
                <w:fitText w:val="1200" w:id="1140487693"/>
              </w:rPr>
              <w:t>名</w:t>
            </w:r>
          </w:p>
        </w:tc>
        <w:tc>
          <w:tcPr>
            <w:tcW w:w="4640" w:type="dxa"/>
            <w:vAlign w:val="center"/>
          </w:tcPr>
          <w:p w14:paraId="340E3629" w14:textId="77777777" w:rsidR="00A567E2" w:rsidRDefault="00A567E2" w:rsidP="00E071A5">
            <w:r>
              <w:rPr>
                <w:rFonts w:hint="eastAsia"/>
              </w:rPr>
              <w:t xml:space="preserve">　　　　　　　　　　　　　支店</w:t>
            </w:r>
          </w:p>
        </w:tc>
      </w:tr>
      <w:tr w:rsidR="00A567E2" w14:paraId="57E05221" w14:textId="77777777" w:rsidTr="00E071A5">
        <w:trPr>
          <w:trHeight w:val="645"/>
          <w:jc w:val="center"/>
        </w:trPr>
        <w:tc>
          <w:tcPr>
            <w:tcW w:w="3408" w:type="dxa"/>
            <w:vAlign w:val="center"/>
          </w:tcPr>
          <w:p w14:paraId="68653A01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53"/>
                <w:kern w:val="0"/>
                <w:fitText w:val="1200" w:id="1140487694"/>
              </w:rPr>
              <w:t>預金種</w:t>
            </w:r>
            <w:r w:rsidRPr="00AC269A">
              <w:rPr>
                <w:rFonts w:hint="eastAsia"/>
                <w:spacing w:val="1"/>
                <w:kern w:val="0"/>
                <w:fitText w:val="1200" w:id="1140487694"/>
              </w:rPr>
              <w:t>目</w:t>
            </w:r>
          </w:p>
        </w:tc>
        <w:tc>
          <w:tcPr>
            <w:tcW w:w="4640" w:type="dxa"/>
            <w:vAlign w:val="center"/>
          </w:tcPr>
          <w:p w14:paraId="0E6F1E0B" w14:textId="77777777" w:rsidR="00A567E2" w:rsidRDefault="00A567E2" w:rsidP="00E071A5"/>
        </w:tc>
      </w:tr>
      <w:tr w:rsidR="00A567E2" w14:paraId="711A0373" w14:textId="77777777" w:rsidTr="00E071A5">
        <w:trPr>
          <w:trHeight w:val="645"/>
          <w:jc w:val="center"/>
        </w:trPr>
        <w:tc>
          <w:tcPr>
            <w:tcW w:w="3408" w:type="dxa"/>
            <w:vAlign w:val="center"/>
          </w:tcPr>
          <w:p w14:paraId="53BB966D" w14:textId="77777777" w:rsidR="00A567E2" w:rsidRDefault="00A567E2" w:rsidP="00E071A5">
            <w:pPr>
              <w:jc w:val="center"/>
            </w:pPr>
            <w:r w:rsidRPr="00AC269A">
              <w:rPr>
                <w:rFonts w:hint="eastAsia"/>
                <w:spacing w:val="53"/>
                <w:kern w:val="0"/>
                <w:fitText w:val="1200" w:id="1140487695"/>
              </w:rPr>
              <w:t>口座番</w:t>
            </w:r>
            <w:r w:rsidRPr="00AC269A">
              <w:rPr>
                <w:rFonts w:hint="eastAsia"/>
                <w:spacing w:val="1"/>
                <w:kern w:val="0"/>
                <w:fitText w:val="1200" w:id="1140487695"/>
              </w:rPr>
              <w:t>号</w:t>
            </w:r>
          </w:p>
        </w:tc>
        <w:tc>
          <w:tcPr>
            <w:tcW w:w="4640" w:type="dxa"/>
            <w:vAlign w:val="center"/>
          </w:tcPr>
          <w:p w14:paraId="5E86B6A7" w14:textId="77777777" w:rsidR="00A567E2" w:rsidRDefault="00A567E2" w:rsidP="00E071A5"/>
        </w:tc>
      </w:tr>
      <w:tr w:rsidR="00A567E2" w14:paraId="62AAEB2F" w14:textId="77777777" w:rsidTr="00E071A5">
        <w:trPr>
          <w:trHeight w:val="645"/>
          <w:jc w:val="center"/>
        </w:trPr>
        <w:tc>
          <w:tcPr>
            <w:tcW w:w="3408" w:type="dxa"/>
            <w:vAlign w:val="center"/>
          </w:tcPr>
          <w:p w14:paraId="0E034A5E" w14:textId="77777777" w:rsidR="00A567E2" w:rsidRDefault="00A567E2" w:rsidP="00E071A5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 w14:paraId="2F48A7BB" w14:textId="77777777" w:rsidR="00A567E2" w:rsidRDefault="00A567E2" w:rsidP="00E071A5">
            <w:pPr>
              <w:snapToGri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40" w:type="dxa"/>
            <w:vAlign w:val="center"/>
          </w:tcPr>
          <w:p w14:paraId="11577186" w14:textId="77777777" w:rsidR="00A567E2" w:rsidRDefault="00A567E2" w:rsidP="00E071A5"/>
        </w:tc>
      </w:tr>
    </w:tbl>
    <w:p w14:paraId="520D4B2E" w14:textId="77777777" w:rsidR="00A567E2" w:rsidRDefault="00A567E2" w:rsidP="00A567E2">
      <w:pPr>
        <w:numPr>
          <w:ilvl w:val="0"/>
          <w:numId w:val="7"/>
        </w:numPr>
      </w:pPr>
      <w:r>
        <w:rPr>
          <w:rFonts w:hint="eastAsia"/>
        </w:rPr>
        <w:t>地区予選については</w:t>
      </w:r>
      <w:r w:rsidR="002F2683">
        <w:rPr>
          <w:rFonts w:hint="eastAsia"/>
        </w:rPr>
        <w:t>、</w:t>
      </w:r>
      <w:r>
        <w:rPr>
          <w:rFonts w:hint="eastAsia"/>
        </w:rPr>
        <w:t>各地区で御相談のうえ</w:t>
      </w:r>
      <w:r w:rsidR="002F2683">
        <w:rPr>
          <w:rFonts w:hint="eastAsia"/>
        </w:rPr>
        <w:t>、</w:t>
      </w:r>
      <w:r>
        <w:rPr>
          <w:rFonts w:hint="eastAsia"/>
        </w:rPr>
        <w:t>開催日を予定してください。</w:t>
      </w:r>
    </w:p>
    <w:p w14:paraId="630A0D22" w14:textId="77777777" w:rsidR="00A567E2" w:rsidRDefault="00A567E2" w:rsidP="00A567E2">
      <w:pPr>
        <w:numPr>
          <w:ilvl w:val="0"/>
          <w:numId w:val="7"/>
        </w:numPr>
      </w:pPr>
      <w:r>
        <w:rPr>
          <w:rFonts w:hint="eastAsia"/>
        </w:rPr>
        <w:t>出場選手名簿（別紙</w:t>
      </w:r>
      <w:r>
        <w:rPr>
          <w:rFonts w:hint="eastAsia"/>
        </w:rPr>
        <w:t>2</w:t>
      </w:r>
      <w:r>
        <w:rPr>
          <w:rFonts w:hint="eastAsia"/>
        </w:rPr>
        <w:t>）を添付してください。</w:t>
      </w:r>
    </w:p>
    <w:p w14:paraId="13A6C0FF" w14:textId="77777777" w:rsidR="00A567E2" w:rsidRDefault="00A567E2" w:rsidP="00A567E2">
      <w:pPr>
        <w:numPr>
          <w:ilvl w:val="0"/>
          <w:numId w:val="7"/>
        </w:numPr>
      </w:pPr>
      <w:r>
        <w:rPr>
          <w:rFonts w:hint="eastAsia"/>
        </w:rPr>
        <w:t>なお</w:t>
      </w:r>
      <w:r w:rsidR="002F2683">
        <w:rPr>
          <w:rFonts w:hint="eastAsia"/>
        </w:rPr>
        <w:t>、</w:t>
      </w:r>
      <w:r>
        <w:rPr>
          <w:rFonts w:hint="eastAsia"/>
        </w:rPr>
        <w:t>地区予選開催要綱等を添付してください。</w:t>
      </w:r>
    </w:p>
    <w:p w14:paraId="7F46C2D6" w14:textId="77777777" w:rsidR="00290B96" w:rsidRDefault="00290B96" w:rsidP="00A567E2">
      <w:pPr>
        <w:spacing w:afterLines="50" w:after="208"/>
        <w:jc w:val="center"/>
      </w:pPr>
    </w:p>
    <w:sectPr w:rsidR="00290B96"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pgNumType w:fmt="decimalFullWidth"/>
      <w:cols w:space="425"/>
      <w:docGrid w:type="linesAndChars" w:linePitch="4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E80D" w14:textId="77777777" w:rsidR="00290B96" w:rsidRDefault="00444B91">
      <w:r>
        <w:separator/>
      </w:r>
    </w:p>
  </w:endnote>
  <w:endnote w:type="continuationSeparator" w:id="0">
    <w:p w14:paraId="27D971F3" w14:textId="77777777" w:rsidR="00290B96" w:rsidRDefault="0044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53C1" w14:textId="77777777" w:rsidR="00290B96" w:rsidRDefault="00444B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77133E" w14:textId="77777777" w:rsidR="00290B96" w:rsidRDefault="00290B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1A96" w14:textId="77777777" w:rsidR="00290B96" w:rsidRDefault="00444B9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C33">
      <w:rPr>
        <w:rStyle w:val="a5"/>
        <w:rFonts w:hint="eastAsia"/>
        <w:noProof/>
      </w:rPr>
      <w:t>４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14:paraId="680E93FA" w14:textId="77777777" w:rsidR="00290B96" w:rsidRDefault="00290B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0691" w14:textId="77777777" w:rsidR="00290B96" w:rsidRDefault="00444B91">
      <w:r>
        <w:separator/>
      </w:r>
    </w:p>
  </w:footnote>
  <w:footnote w:type="continuationSeparator" w:id="0">
    <w:p w14:paraId="0CEC7B25" w14:textId="77777777" w:rsidR="00290B96" w:rsidRDefault="0044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777"/>
    <w:multiLevelType w:val="hybridMultilevel"/>
    <w:tmpl w:val="C7F0C080"/>
    <w:lvl w:ilvl="0" w:tplc="BAAABA90">
      <w:start w:val="8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077C49B8"/>
    <w:multiLevelType w:val="hybridMultilevel"/>
    <w:tmpl w:val="84B2013A"/>
    <w:lvl w:ilvl="0" w:tplc="AA74D9E4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13C05927"/>
    <w:multiLevelType w:val="hybridMultilevel"/>
    <w:tmpl w:val="3AD6A792"/>
    <w:lvl w:ilvl="0" w:tplc="9EF841A8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" w15:restartNumberingAfterBreak="0">
    <w:nsid w:val="1A0D12D5"/>
    <w:multiLevelType w:val="hybridMultilevel"/>
    <w:tmpl w:val="E8000A44"/>
    <w:lvl w:ilvl="0" w:tplc="C544570C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2A3C6CF6"/>
    <w:multiLevelType w:val="hybridMultilevel"/>
    <w:tmpl w:val="D568A9F8"/>
    <w:lvl w:ilvl="0" w:tplc="26D2A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2421A4">
      <w:start w:val="10"/>
      <w:numFmt w:val="decimal"/>
      <w:lvlText w:val="%2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190A2E"/>
    <w:multiLevelType w:val="hybridMultilevel"/>
    <w:tmpl w:val="CD6E952A"/>
    <w:lvl w:ilvl="0" w:tplc="53229C04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41E65855"/>
    <w:multiLevelType w:val="hybridMultilevel"/>
    <w:tmpl w:val="9EB4FF5A"/>
    <w:lvl w:ilvl="0" w:tplc="88BC1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C47EDB"/>
    <w:multiLevelType w:val="hybridMultilevel"/>
    <w:tmpl w:val="0FD8276E"/>
    <w:lvl w:ilvl="0" w:tplc="63E25B38">
      <w:start w:val="3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8" w15:restartNumberingAfterBreak="0">
    <w:nsid w:val="52F00C41"/>
    <w:multiLevelType w:val="hybridMultilevel"/>
    <w:tmpl w:val="34D07B7E"/>
    <w:lvl w:ilvl="0" w:tplc="5F3A8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2F0497"/>
    <w:multiLevelType w:val="hybridMultilevel"/>
    <w:tmpl w:val="5F6E8C70"/>
    <w:lvl w:ilvl="0" w:tplc="3D0EB3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FF0FCA"/>
    <w:multiLevelType w:val="hybridMultilevel"/>
    <w:tmpl w:val="43B2822A"/>
    <w:lvl w:ilvl="0" w:tplc="3BBE4ECC">
      <w:start w:val="8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1" w15:restartNumberingAfterBreak="0">
    <w:nsid w:val="64BE199D"/>
    <w:multiLevelType w:val="hybridMultilevel"/>
    <w:tmpl w:val="7DC8EF6E"/>
    <w:lvl w:ilvl="0" w:tplc="BD864110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2" w15:restartNumberingAfterBreak="0">
    <w:nsid w:val="6CA11C98"/>
    <w:multiLevelType w:val="hybridMultilevel"/>
    <w:tmpl w:val="7CE49BC0"/>
    <w:lvl w:ilvl="0" w:tplc="13B08C94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72C363A7"/>
    <w:multiLevelType w:val="hybridMultilevel"/>
    <w:tmpl w:val="3AE24050"/>
    <w:lvl w:ilvl="0" w:tplc="BBD0B87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4B681A"/>
    <w:multiLevelType w:val="hybridMultilevel"/>
    <w:tmpl w:val="A0A2F720"/>
    <w:lvl w:ilvl="0" w:tplc="5E126B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6A1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1585826">
    <w:abstractNumId w:val="14"/>
  </w:num>
  <w:num w:numId="2" w16cid:durableId="1572541028">
    <w:abstractNumId w:val="4"/>
  </w:num>
  <w:num w:numId="3" w16cid:durableId="2110734471">
    <w:abstractNumId w:val="6"/>
  </w:num>
  <w:num w:numId="4" w16cid:durableId="1538658088">
    <w:abstractNumId w:val="9"/>
  </w:num>
  <w:num w:numId="5" w16cid:durableId="133721010">
    <w:abstractNumId w:val="8"/>
  </w:num>
  <w:num w:numId="6" w16cid:durableId="86969922">
    <w:abstractNumId w:val="11"/>
  </w:num>
  <w:num w:numId="7" w16cid:durableId="1937402804">
    <w:abstractNumId w:val="13"/>
  </w:num>
  <w:num w:numId="8" w16cid:durableId="1550997995">
    <w:abstractNumId w:val="2"/>
  </w:num>
  <w:num w:numId="9" w16cid:durableId="293559945">
    <w:abstractNumId w:val="3"/>
  </w:num>
  <w:num w:numId="10" w16cid:durableId="718750985">
    <w:abstractNumId w:val="12"/>
  </w:num>
  <w:num w:numId="11" w16cid:durableId="725493022">
    <w:abstractNumId w:val="7"/>
  </w:num>
  <w:num w:numId="12" w16cid:durableId="1500195815">
    <w:abstractNumId w:val="1"/>
  </w:num>
  <w:num w:numId="13" w16cid:durableId="379325765">
    <w:abstractNumId w:val="5"/>
  </w:num>
  <w:num w:numId="14" w16cid:durableId="1490635509">
    <w:abstractNumId w:val="10"/>
  </w:num>
  <w:num w:numId="15" w16cid:durableId="33318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1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B91"/>
    <w:rsid w:val="00174DB1"/>
    <w:rsid w:val="00185E7E"/>
    <w:rsid w:val="001D2AF1"/>
    <w:rsid w:val="001E4C1C"/>
    <w:rsid w:val="00217756"/>
    <w:rsid w:val="002205BB"/>
    <w:rsid w:val="002341F4"/>
    <w:rsid w:val="00256953"/>
    <w:rsid w:val="00290B96"/>
    <w:rsid w:val="002C5C11"/>
    <w:rsid w:val="002F2683"/>
    <w:rsid w:val="003444BB"/>
    <w:rsid w:val="00346043"/>
    <w:rsid w:val="00377B4C"/>
    <w:rsid w:val="00444B91"/>
    <w:rsid w:val="004460E3"/>
    <w:rsid w:val="004A0C33"/>
    <w:rsid w:val="004E1C24"/>
    <w:rsid w:val="00545A14"/>
    <w:rsid w:val="00586447"/>
    <w:rsid w:val="005B51EC"/>
    <w:rsid w:val="005C7A90"/>
    <w:rsid w:val="00651B2C"/>
    <w:rsid w:val="006B3CA7"/>
    <w:rsid w:val="006D7DEA"/>
    <w:rsid w:val="0072728E"/>
    <w:rsid w:val="00770EC8"/>
    <w:rsid w:val="008B176C"/>
    <w:rsid w:val="00927A13"/>
    <w:rsid w:val="00943C02"/>
    <w:rsid w:val="009A69EB"/>
    <w:rsid w:val="009C5293"/>
    <w:rsid w:val="009D25B8"/>
    <w:rsid w:val="00A41F36"/>
    <w:rsid w:val="00A567E2"/>
    <w:rsid w:val="00A73D89"/>
    <w:rsid w:val="00A80D78"/>
    <w:rsid w:val="00A82974"/>
    <w:rsid w:val="00A97866"/>
    <w:rsid w:val="00AC269A"/>
    <w:rsid w:val="00B24893"/>
    <w:rsid w:val="00B30122"/>
    <w:rsid w:val="00B54E5B"/>
    <w:rsid w:val="00BB3CC4"/>
    <w:rsid w:val="00BF40DA"/>
    <w:rsid w:val="00BF4EC4"/>
    <w:rsid w:val="00C009B4"/>
    <w:rsid w:val="00C3697D"/>
    <w:rsid w:val="00C83756"/>
    <w:rsid w:val="00D465F6"/>
    <w:rsid w:val="00D46C77"/>
    <w:rsid w:val="00D75E1E"/>
    <w:rsid w:val="00D80852"/>
    <w:rsid w:val="00DD3F73"/>
    <w:rsid w:val="00E3328F"/>
    <w:rsid w:val="00E40E91"/>
    <w:rsid w:val="00E83B9F"/>
    <w:rsid w:val="00E8784D"/>
    <w:rsid w:val="00E97419"/>
    <w:rsid w:val="00F06A74"/>
    <w:rsid w:val="00F273FF"/>
    <w:rsid w:val="00F60D65"/>
    <w:rsid w:val="00F63045"/>
    <w:rsid w:val="00F667AA"/>
    <w:rsid w:val="00F97163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D1B1521"/>
  <w15:docId w15:val="{980B9A50-4825-443B-A125-AF0D74A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99;&#38597;&#32654;\AppData\Roaming\Microsoft\Templates\Norm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186</TotalTime>
  <Pages>7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第２８回岡山県市町村職員卓球大会実施要領</vt:lpstr>
      <vt:lpstr>第２８回岡山県市町村職員卓球大会実施要領</vt:lpstr>
    </vt:vector>
  </TitlesOfParts>
  <Company>福利課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第２８回岡山県市町村職員卓球大会実施要領</dc:title>
  <dc:creator>岡山県市町村職員互助組合</dc:creator>
  <cp:lastModifiedBy>西 雅美</cp:lastModifiedBy>
  <cp:revision>50</cp:revision>
  <cp:lastPrinted>2025-02-13T05:29:00Z</cp:lastPrinted>
  <dcterms:created xsi:type="dcterms:W3CDTF">2016-03-31T00:55:00Z</dcterms:created>
  <dcterms:modified xsi:type="dcterms:W3CDTF">2025-02-13T05:31:00Z</dcterms:modified>
</cp:coreProperties>
</file>